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9E37" w14:textId="77777777" w:rsidR="00E84882" w:rsidRDefault="00E84882" w:rsidP="00E84882">
      <w:pPr>
        <w:rPr>
          <w:sz w:val="22"/>
          <w:szCs w:val="22"/>
        </w:rPr>
      </w:pPr>
    </w:p>
    <w:tbl>
      <w:tblPr>
        <w:tblW w:w="10206"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58"/>
        <w:gridCol w:w="7605"/>
        <w:gridCol w:w="1243"/>
      </w:tblGrid>
      <w:tr w:rsidR="00E84882" w:rsidRPr="004B16C6" w14:paraId="27ADE133" w14:textId="77777777" w:rsidTr="00AE0EB0">
        <w:trPr>
          <w:trHeight w:val="294"/>
        </w:trPr>
        <w:tc>
          <w:tcPr>
            <w:tcW w:w="1358" w:type="dxa"/>
            <w:shd w:val="clear" w:color="auto" w:fill="auto"/>
            <w:vAlign w:val="center"/>
          </w:tcPr>
          <w:p w14:paraId="7CA7B375" w14:textId="77777777" w:rsidR="00E84882" w:rsidRPr="004B16C6" w:rsidRDefault="00E84882" w:rsidP="00AE0EB0">
            <w:pPr>
              <w:pStyle w:val="Nessunaspaziatura"/>
              <w:rPr>
                <w:rFonts w:ascii="Arial" w:hAnsi="Arial" w:cs="Arial"/>
                <w:sz w:val="20"/>
                <w:szCs w:val="20"/>
              </w:rPr>
            </w:pPr>
            <w:r>
              <w:rPr>
                <w:noProof/>
              </w:rPr>
              <w:drawing>
                <wp:inline distT="0" distB="0" distL="0" distR="0" wp14:anchorId="5ECFBA41" wp14:editId="622939A3">
                  <wp:extent cx="419100" cy="419100"/>
                  <wp:effectExtent l="0" t="0" r="0" b="0"/>
                  <wp:docPr id="9611500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inline>
              </w:drawing>
            </w:r>
          </w:p>
        </w:tc>
        <w:tc>
          <w:tcPr>
            <w:tcW w:w="7605" w:type="dxa"/>
            <w:shd w:val="clear" w:color="auto" w:fill="auto"/>
            <w:vAlign w:val="center"/>
          </w:tcPr>
          <w:p w14:paraId="489C9D45" w14:textId="77777777" w:rsidR="00E84882" w:rsidRPr="003F1E5D" w:rsidRDefault="00E84882" w:rsidP="00AE0EB0">
            <w:pPr>
              <w:pStyle w:val="Nessunaspaziatura"/>
              <w:spacing w:after="120"/>
              <w:jc w:val="center"/>
              <w:rPr>
                <w:rFonts w:ascii="Arial" w:hAnsi="Arial" w:cs="Arial"/>
                <w:b/>
                <w:bCs/>
                <w:sz w:val="26"/>
                <w:szCs w:val="26"/>
              </w:rPr>
            </w:pPr>
            <w:r w:rsidRPr="0057230F">
              <w:rPr>
                <w:rFonts w:ascii="Arial" w:hAnsi="Arial" w:cs="Arial"/>
                <w:b/>
                <w:bCs/>
                <w:sz w:val="26"/>
                <w:szCs w:val="26"/>
              </w:rPr>
              <w:t xml:space="preserve">Modulo di </w:t>
            </w:r>
            <w:r>
              <w:rPr>
                <w:rFonts w:ascii="Arial" w:hAnsi="Arial" w:cs="Arial"/>
                <w:b/>
                <w:bCs/>
                <w:sz w:val="26"/>
                <w:szCs w:val="26"/>
              </w:rPr>
              <w:t>S</w:t>
            </w:r>
            <w:r w:rsidRPr="0057230F">
              <w:rPr>
                <w:rFonts w:ascii="Arial" w:hAnsi="Arial" w:cs="Arial"/>
                <w:b/>
                <w:bCs/>
                <w:sz w:val="26"/>
                <w:szCs w:val="26"/>
              </w:rPr>
              <w:t xml:space="preserve">egnalazione Disconoscimenti di </w:t>
            </w:r>
            <w:r>
              <w:rPr>
                <w:rFonts w:ascii="Arial" w:hAnsi="Arial" w:cs="Arial"/>
                <w:b/>
                <w:bCs/>
                <w:sz w:val="26"/>
                <w:szCs w:val="26"/>
              </w:rPr>
              <w:t>O</w:t>
            </w:r>
            <w:r w:rsidRPr="0057230F">
              <w:rPr>
                <w:rFonts w:ascii="Arial" w:hAnsi="Arial" w:cs="Arial"/>
                <w:b/>
                <w:bCs/>
                <w:sz w:val="26"/>
                <w:szCs w:val="26"/>
              </w:rPr>
              <w:t>perazioni di Pagamento</w:t>
            </w:r>
            <w:r w:rsidRPr="004B16C6">
              <w:rPr>
                <w:rFonts w:ascii="Arial" w:hAnsi="Arial" w:cs="Arial"/>
                <w:b/>
                <w:sz w:val="18"/>
                <w:szCs w:val="18"/>
              </w:rPr>
              <w:fldChar w:fldCharType="begin"/>
            </w:r>
            <w:r w:rsidRPr="004B16C6">
              <w:rPr>
                <w:rFonts w:ascii="Arial" w:hAnsi="Arial" w:cs="Arial"/>
                <w:b/>
                <w:sz w:val="18"/>
                <w:szCs w:val="18"/>
              </w:rPr>
              <w:instrText xml:space="preserve"> DOCVARIABLE "sottotitoloContratto" </w:instrText>
            </w:r>
            <w:r w:rsidRPr="004B16C6">
              <w:rPr>
                <w:rFonts w:ascii="Arial" w:hAnsi="Arial" w:cs="Arial"/>
                <w:b/>
                <w:sz w:val="18"/>
                <w:szCs w:val="18"/>
              </w:rPr>
              <w:fldChar w:fldCharType="end"/>
            </w:r>
          </w:p>
        </w:tc>
        <w:tc>
          <w:tcPr>
            <w:tcW w:w="1243" w:type="dxa"/>
            <w:shd w:val="clear" w:color="auto" w:fill="auto"/>
            <w:vAlign w:val="center"/>
          </w:tcPr>
          <w:p w14:paraId="3B4A2D05" w14:textId="77777777" w:rsidR="00E84882" w:rsidRPr="004B16C6" w:rsidRDefault="00E84882" w:rsidP="00AE0EB0">
            <w:pPr>
              <w:pStyle w:val="Nessunaspaziatura"/>
              <w:jc w:val="center"/>
              <w:rPr>
                <w:rFonts w:ascii="Arial" w:hAnsi="Arial" w:cs="Arial"/>
                <w:sz w:val="20"/>
                <w:szCs w:val="20"/>
              </w:rPr>
            </w:pPr>
            <w:r w:rsidRPr="48BD9ED2">
              <w:rPr>
                <w:rFonts w:ascii="Arial" w:hAnsi="Arial" w:cs="Arial"/>
                <w:sz w:val="20"/>
                <w:szCs w:val="20"/>
              </w:rPr>
              <w:t xml:space="preserve">ED. </w:t>
            </w:r>
            <w:r>
              <w:rPr>
                <w:rFonts w:ascii="Arial" w:hAnsi="Arial" w:cs="Arial"/>
                <w:sz w:val="20"/>
                <w:szCs w:val="20"/>
              </w:rPr>
              <w:t>05</w:t>
            </w:r>
            <w:r w:rsidRPr="48BD9ED2">
              <w:rPr>
                <w:rFonts w:ascii="Arial" w:hAnsi="Arial" w:cs="Arial"/>
                <w:sz w:val="20"/>
                <w:szCs w:val="20"/>
              </w:rPr>
              <w:t>/202</w:t>
            </w:r>
            <w:r>
              <w:rPr>
                <w:rFonts w:ascii="Arial" w:hAnsi="Arial" w:cs="Arial"/>
                <w:sz w:val="20"/>
                <w:szCs w:val="20"/>
              </w:rPr>
              <w:t>5</w:t>
            </w:r>
          </w:p>
        </w:tc>
      </w:tr>
    </w:tbl>
    <w:p w14:paraId="54A526D6" w14:textId="77777777" w:rsidR="00E84882" w:rsidRPr="002F2674" w:rsidRDefault="00E84882" w:rsidP="00E84882">
      <w:pPr>
        <w:rPr>
          <w:rFonts w:eastAsia="Aptos" w:cs="Aptos"/>
        </w:rPr>
      </w:pPr>
    </w:p>
    <w:p w14:paraId="6F0F00AB" w14:textId="31168D7B" w:rsidR="00E84882" w:rsidRDefault="00E84882" w:rsidP="00E84882">
      <w:pPr>
        <w:rPr>
          <w:sz w:val="22"/>
          <w:szCs w:val="22"/>
        </w:rPr>
      </w:pPr>
      <w:r w:rsidRPr="008A1193">
        <w:rPr>
          <w:sz w:val="22"/>
          <w:szCs w:val="22"/>
        </w:rPr>
        <w:t>Il seguente Modulo è utilizzabile per permettere ai Clienti (Consumatori e Non Consumatori) di comunicare alla Banca il disconoscimento di operazioni di pagamento intervenute sui propri rapporti di Conto Corrente/Conto di Pagamento.</w:t>
      </w:r>
    </w:p>
    <w:p w14:paraId="2D999C6E" w14:textId="77777777" w:rsidR="00E84882" w:rsidRDefault="00E84882" w:rsidP="00E84882">
      <w:pPr>
        <w:rPr>
          <w:sz w:val="22"/>
          <w:szCs w:val="22"/>
        </w:rPr>
      </w:pPr>
      <w:r w:rsidRPr="00A13B27">
        <w:rPr>
          <w:sz w:val="22"/>
          <w:szCs w:val="22"/>
        </w:rPr>
        <w:t xml:space="preserve">Per formalizzare la richiesta di contestazione </w:t>
      </w:r>
      <w:r>
        <w:rPr>
          <w:sz w:val="22"/>
          <w:szCs w:val="22"/>
        </w:rPr>
        <w:t xml:space="preserve">di </w:t>
      </w:r>
      <w:r w:rsidRPr="00A13B27">
        <w:rPr>
          <w:sz w:val="22"/>
          <w:szCs w:val="22"/>
        </w:rPr>
        <w:t>operazioni di pagamento è necessario</w:t>
      </w:r>
      <w:r>
        <w:rPr>
          <w:sz w:val="22"/>
          <w:szCs w:val="22"/>
        </w:rPr>
        <w:t>:</w:t>
      </w:r>
    </w:p>
    <w:p w14:paraId="7912E89F" w14:textId="77777777" w:rsidR="00E84882" w:rsidRDefault="00E84882" w:rsidP="00E84882">
      <w:pPr>
        <w:pStyle w:val="Paragrafoelenco"/>
        <w:numPr>
          <w:ilvl w:val="0"/>
          <w:numId w:val="1"/>
        </w:numPr>
        <w:rPr>
          <w:sz w:val="22"/>
          <w:szCs w:val="22"/>
        </w:rPr>
      </w:pPr>
      <w:r w:rsidRPr="00F87B13">
        <w:rPr>
          <w:b/>
          <w:bCs/>
          <w:sz w:val="22"/>
          <w:szCs w:val="22"/>
        </w:rPr>
        <w:t xml:space="preserve">Stampare, Leggere </w:t>
      </w:r>
      <w:r w:rsidRPr="00F87B13">
        <w:rPr>
          <w:sz w:val="22"/>
          <w:szCs w:val="22"/>
        </w:rPr>
        <w:t xml:space="preserve">accuratamente </w:t>
      </w:r>
      <w:r>
        <w:rPr>
          <w:sz w:val="22"/>
          <w:szCs w:val="22"/>
        </w:rPr>
        <w:t>e</w:t>
      </w:r>
      <w:r w:rsidRPr="00F87B13">
        <w:rPr>
          <w:sz w:val="22"/>
          <w:szCs w:val="22"/>
        </w:rPr>
        <w:t xml:space="preserve"> </w:t>
      </w:r>
      <w:r w:rsidRPr="00F87B13">
        <w:rPr>
          <w:b/>
          <w:bCs/>
          <w:sz w:val="22"/>
          <w:szCs w:val="22"/>
        </w:rPr>
        <w:t>compilar</w:t>
      </w:r>
      <w:r>
        <w:rPr>
          <w:b/>
          <w:bCs/>
          <w:sz w:val="22"/>
          <w:szCs w:val="22"/>
        </w:rPr>
        <w:t>e</w:t>
      </w:r>
      <w:r w:rsidRPr="00F87B13">
        <w:rPr>
          <w:sz w:val="22"/>
          <w:szCs w:val="22"/>
        </w:rPr>
        <w:t xml:space="preserve"> in ogni sua parte</w:t>
      </w:r>
      <w:r>
        <w:rPr>
          <w:sz w:val="22"/>
          <w:szCs w:val="22"/>
        </w:rPr>
        <w:t xml:space="preserve"> </w:t>
      </w:r>
      <w:r w:rsidRPr="00F87B13">
        <w:rPr>
          <w:sz w:val="22"/>
          <w:szCs w:val="22"/>
        </w:rPr>
        <w:t xml:space="preserve">il </w:t>
      </w:r>
      <w:r>
        <w:rPr>
          <w:sz w:val="22"/>
          <w:szCs w:val="22"/>
        </w:rPr>
        <w:t xml:space="preserve">seguente </w:t>
      </w:r>
      <w:r w:rsidRPr="00F87B13">
        <w:rPr>
          <w:sz w:val="22"/>
          <w:szCs w:val="22"/>
        </w:rPr>
        <w:t>modulo</w:t>
      </w:r>
      <w:r>
        <w:rPr>
          <w:sz w:val="22"/>
          <w:szCs w:val="22"/>
        </w:rPr>
        <w:t xml:space="preserve">. </w:t>
      </w:r>
      <w:r w:rsidRPr="00333E72">
        <w:rPr>
          <w:sz w:val="22"/>
          <w:szCs w:val="22"/>
        </w:rPr>
        <w:t>I campi con asterisco (*) sono obbligatori.</w:t>
      </w:r>
    </w:p>
    <w:p w14:paraId="65731299" w14:textId="77777777" w:rsidR="00E84882" w:rsidRDefault="00E84882" w:rsidP="00E84882">
      <w:pPr>
        <w:pStyle w:val="Paragrafoelenco"/>
        <w:rPr>
          <w:sz w:val="22"/>
          <w:szCs w:val="22"/>
        </w:rPr>
      </w:pPr>
    </w:p>
    <w:p w14:paraId="0A9D54B9" w14:textId="77777777" w:rsidR="00E84882" w:rsidRDefault="00E84882" w:rsidP="00E84882">
      <w:pPr>
        <w:pStyle w:val="Paragrafoelenco"/>
        <w:numPr>
          <w:ilvl w:val="0"/>
          <w:numId w:val="1"/>
        </w:numPr>
        <w:spacing w:before="240"/>
        <w:rPr>
          <w:sz w:val="22"/>
          <w:szCs w:val="22"/>
        </w:rPr>
      </w:pPr>
      <w:r w:rsidRPr="00F87B13">
        <w:rPr>
          <w:sz w:val="22"/>
          <w:szCs w:val="22"/>
        </w:rPr>
        <w:t xml:space="preserve"> </w:t>
      </w:r>
      <w:r w:rsidRPr="003A20A9">
        <w:rPr>
          <w:b/>
          <w:bCs/>
          <w:sz w:val="22"/>
          <w:szCs w:val="22"/>
        </w:rPr>
        <w:t>Firmare</w:t>
      </w:r>
      <w:r>
        <w:rPr>
          <w:sz w:val="22"/>
          <w:szCs w:val="22"/>
        </w:rPr>
        <w:t xml:space="preserve"> il modulo.</w:t>
      </w:r>
    </w:p>
    <w:p w14:paraId="50C7E837" w14:textId="77777777" w:rsidR="00E84882" w:rsidRPr="003A20A9" w:rsidRDefault="00E84882" w:rsidP="00E84882">
      <w:pPr>
        <w:pStyle w:val="Paragrafoelenco"/>
        <w:rPr>
          <w:sz w:val="22"/>
          <w:szCs w:val="22"/>
        </w:rPr>
      </w:pPr>
    </w:p>
    <w:p w14:paraId="202469DD" w14:textId="77777777" w:rsidR="00E84882" w:rsidRDefault="00E84882" w:rsidP="00E84882">
      <w:pPr>
        <w:pStyle w:val="Paragrafoelenco"/>
        <w:numPr>
          <w:ilvl w:val="0"/>
          <w:numId w:val="1"/>
        </w:numPr>
        <w:rPr>
          <w:sz w:val="22"/>
          <w:szCs w:val="22"/>
        </w:rPr>
      </w:pPr>
      <w:r w:rsidRPr="00965291">
        <w:rPr>
          <w:b/>
          <w:bCs/>
          <w:sz w:val="22"/>
          <w:szCs w:val="22"/>
        </w:rPr>
        <w:t>Trasmett</w:t>
      </w:r>
      <w:r>
        <w:rPr>
          <w:b/>
          <w:bCs/>
          <w:sz w:val="22"/>
          <w:szCs w:val="22"/>
        </w:rPr>
        <w:t>ere</w:t>
      </w:r>
      <w:r w:rsidRPr="008D7079">
        <w:rPr>
          <w:sz w:val="22"/>
          <w:szCs w:val="22"/>
        </w:rPr>
        <w:t xml:space="preserve"> questo Modulo insieme alla documentazione richiesta tramite le seguenti modalità:</w:t>
      </w:r>
    </w:p>
    <w:p w14:paraId="2FFDFBA2" w14:textId="77777777" w:rsidR="00E84882" w:rsidRDefault="00E84882" w:rsidP="00E84882">
      <w:pPr>
        <w:pStyle w:val="Paragrafoelenco"/>
        <w:numPr>
          <w:ilvl w:val="0"/>
          <w:numId w:val="2"/>
        </w:numPr>
        <w:rPr>
          <w:sz w:val="22"/>
          <w:szCs w:val="22"/>
        </w:rPr>
      </w:pPr>
      <w:r w:rsidRPr="00E83B1A">
        <w:rPr>
          <w:sz w:val="22"/>
          <w:szCs w:val="22"/>
        </w:rPr>
        <w:t>consegna a mano alla filiale di riferimento</w:t>
      </w:r>
    </w:p>
    <w:p w14:paraId="3DAB401B" w14:textId="77777777" w:rsidR="00E84882" w:rsidRDefault="00E84882" w:rsidP="00E84882">
      <w:pPr>
        <w:pStyle w:val="Paragrafoelenco"/>
        <w:numPr>
          <w:ilvl w:val="0"/>
          <w:numId w:val="2"/>
        </w:numPr>
        <w:rPr>
          <w:sz w:val="22"/>
          <w:szCs w:val="22"/>
        </w:rPr>
      </w:pPr>
      <w:r w:rsidRPr="00E83B1A">
        <w:rPr>
          <w:sz w:val="22"/>
          <w:szCs w:val="22"/>
        </w:rPr>
        <w:t>invi</w:t>
      </w:r>
      <w:r>
        <w:rPr>
          <w:sz w:val="22"/>
          <w:szCs w:val="22"/>
        </w:rPr>
        <w:t xml:space="preserve">o tramite raccomandata all’indirizzo ___________________________________ o </w:t>
      </w:r>
      <w:r w:rsidRPr="00E83B1A">
        <w:rPr>
          <w:sz w:val="22"/>
          <w:szCs w:val="22"/>
        </w:rPr>
        <w:t>tramite</w:t>
      </w:r>
      <w:r>
        <w:rPr>
          <w:sz w:val="22"/>
          <w:szCs w:val="22"/>
        </w:rPr>
        <w:t xml:space="preserve"> PEC/</w:t>
      </w:r>
      <w:r w:rsidRPr="00E83B1A">
        <w:rPr>
          <w:sz w:val="22"/>
          <w:szCs w:val="22"/>
        </w:rPr>
        <w:t>e-mail</w:t>
      </w:r>
      <w:r>
        <w:rPr>
          <w:sz w:val="22"/>
          <w:szCs w:val="22"/>
        </w:rPr>
        <w:t xml:space="preserve"> all’indirizzo _______________________ della propria banca di riferimento</w:t>
      </w:r>
      <w:r w:rsidRPr="00E83B1A">
        <w:rPr>
          <w:sz w:val="22"/>
          <w:szCs w:val="22"/>
        </w:rPr>
        <w:t xml:space="preserve"> con oggetto “Contestazione Operazioni</w:t>
      </w:r>
      <w:r>
        <w:rPr>
          <w:sz w:val="22"/>
          <w:szCs w:val="22"/>
        </w:rPr>
        <w:t xml:space="preserve"> di pagamento</w:t>
      </w:r>
      <w:r w:rsidRPr="00E83B1A">
        <w:rPr>
          <w:sz w:val="22"/>
          <w:szCs w:val="22"/>
        </w:rPr>
        <w:t>”.</w:t>
      </w:r>
    </w:p>
    <w:p w14:paraId="6DC725DF" w14:textId="77777777" w:rsidR="00E84882" w:rsidRPr="00E83B1A" w:rsidRDefault="00E84882" w:rsidP="00E84882">
      <w:pPr>
        <w:pStyle w:val="Paragrafoelenco"/>
        <w:ind w:left="1428"/>
        <w:rPr>
          <w:sz w:val="22"/>
          <w:szCs w:val="22"/>
        </w:rPr>
      </w:pPr>
    </w:p>
    <w:p w14:paraId="0C04C298" w14:textId="77777777" w:rsidR="00E84882" w:rsidRPr="00DB11AC" w:rsidRDefault="00E84882" w:rsidP="00E84882">
      <w:pPr>
        <w:pStyle w:val="Paragrafoelenco"/>
        <w:numPr>
          <w:ilvl w:val="0"/>
          <w:numId w:val="1"/>
        </w:numPr>
        <w:rPr>
          <w:sz w:val="22"/>
          <w:szCs w:val="22"/>
        </w:rPr>
      </w:pPr>
      <w:r w:rsidRPr="00DB11AC">
        <w:rPr>
          <w:sz w:val="22"/>
          <w:szCs w:val="22"/>
        </w:rPr>
        <w:t>Allega</w:t>
      </w:r>
      <w:r>
        <w:rPr>
          <w:sz w:val="22"/>
          <w:szCs w:val="22"/>
        </w:rPr>
        <w:t>re copia di</w:t>
      </w:r>
      <w:r w:rsidRPr="00DB11AC">
        <w:rPr>
          <w:sz w:val="22"/>
          <w:szCs w:val="22"/>
        </w:rPr>
        <w:t xml:space="preserve"> un documento di identità valido</w:t>
      </w:r>
      <w:r>
        <w:rPr>
          <w:sz w:val="22"/>
          <w:szCs w:val="22"/>
        </w:rPr>
        <w:t>, nel caso di trasmissione del presente modulo tramite raccomandata o PEC/e-mail.</w:t>
      </w:r>
    </w:p>
    <w:p w14:paraId="2DA9E7F5" w14:textId="77777777" w:rsidR="00E84882" w:rsidRPr="00333E72" w:rsidRDefault="00E84882" w:rsidP="00E84882">
      <w:pPr>
        <w:ind w:left="708"/>
        <w:rPr>
          <w:sz w:val="22"/>
          <w:szCs w:val="22"/>
        </w:rPr>
      </w:pPr>
      <w:r w:rsidRPr="00333E72">
        <w:rPr>
          <w:sz w:val="22"/>
          <w:szCs w:val="22"/>
        </w:rPr>
        <w:t>Se disponibili, allega</w:t>
      </w:r>
      <w:r>
        <w:rPr>
          <w:sz w:val="22"/>
          <w:szCs w:val="22"/>
        </w:rPr>
        <w:t>re</w:t>
      </w:r>
      <w:r w:rsidRPr="00333E72">
        <w:rPr>
          <w:sz w:val="22"/>
          <w:szCs w:val="22"/>
        </w:rPr>
        <w:t xml:space="preserve"> il documento originale di denuncia presso le autorità competenti e la documentazione relativa all’operazione contestata (ad es., e-mail o SMS ricevuti, schermate dei siti visitati, ecc.).</w:t>
      </w:r>
    </w:p>
    <w:p w14:paraId="6A347852" w14:textId="77777777" w:rsidR="00E84882" w:rsidRDefault="00E84882" w:rsidP="00E84882">
      <w:pPr>
        <w:rPr>
          <w:sz w:val="22"/>
          <w:szCs w:val="22"/>
        </w:rPr>
      </w:pPr>
      <w:r w:rsidRPr="00333E72">
        <w:rPr>
          <w:sz w:val="22"/>
          <w:szCs w:val="22"/>
        </w:rPr>
        <w:t xml:space="preserve">Alla ricezione della documentazione, </w:t>
      </w:r>
      <w:r>
        <w:rPr>
          <w:sz w:val="22"/>
          <w:szCs w:val="22"/>
        </w:rPr>
        <w:t xml:space="preserve">la Banca </w:t>
      </w:r>
      <w:r w:rsidRPr="00333E72">
        <w:rPr>
          <w:sz w:val="22"/>
          <w:szCs w:val="22"/>
        </w:rPr>
        <w:t>ne verificher</w:t>
      </w:r>
      <w:r>
        <w:rPr>
          <w:sz w:val="22"/>
          <w:szCs w:val="22"/>
        </w:rPr>
        <w:t>à</w:t>
      </w:r>
      <w:r w:rsidRPr="00333E72">
        <w:rPr>
          <w:sz w:val="22"/>
          <w:szCs w:val="22"/>
        </w:rPr>
        <w:t xml:space="preserve"> il contenuto e gli allegati e valuter</w:t>
      </w:r>
      <w:r>
        <w:rPr>
          <w:sz w:val="22"/>
          <w:szCs w:val="22"/>
        </w:rPr>
        <w:t>à</w:t>
      </w:r>
      <w:r w:rsidRPr="00333E72">
        <w:rPr>
          <w:sz w:val="22"/>
          <w:szCs w:val="22"/>
        </w:rPr>
        <w:t xml:space="preserve"> la pratica</w:t>
      </w:r>
      <w:r>
        <w:rPr>
          <w:sz w:val="22"/>
          <w:szCs w:val="22"/>
        </w:rPr>
        <w:t xml:space="preserve"> fornendo il suo riscontro</w:t>
      </w:r>
      <w:r w:rsidRPr="006B3C07">
        <w:rPr>
          <w:sz w:val="22"/>
          <w:szCs w:val="22"/>
        </w:rPr>
        <w:t>. La Banca potrà esaminare la richiesta di rimborso solo a partire dal momento in cui riceverà tutta la documentazione rilevante.</w:t>
      </w:r>
    </w:p>
    <w:p w14:paraId="79F8C537" w14:textId="77777777" w:rsidR="00E84882" w:rsidRPr="00896C65" w:rsidRDefault="00E84882" w:rsidP="00E84882">
      <w:pPr>
        <w:rPr>
          <w:sz w:val="22"/>
          <w:szCs w:val="22"/>
        </w:rPr>
      </w:pPr>
    </w:p>
    <w:p w14:paraId="57B2D09B" w14:textId="77777777" w:rsidR="00E84882" w:rsidRDefault="00E84882" w:rsidP="00E84882">
      <w:pPr>
        <w:rPr>
          <w:sz w:val="22"/>
          <w:szCs w:val="22"/>
        </w:rPr>
      </w:pPr>
    </w:p>
    <w:p w14:paraId="01F9AD71" w14:textId="77777777" w:rsidR="00E84882" w:rsidRDefault="00E84882" w:rsidP="00E84882">
      <w:pPr>
        <w:jc w:val="left"/>
        <w:rPr>
          <w:szCs w:val="22"/>
        </w:rPr>
      </w:pPr>
      <w:r>
        <w:rPr>
          <w:szCs w:val="22"/>
        </w:rPr>
        <w:br w:type="page"/>
      </w:r>
    </w:p>
    <w:tbl>
      <w:tblPr>
        <w:tblStyle w:val="Grigliatabella"/>
        <w:tblW w:w="10201" w:type="dxa"/>
        <w:tblLook w:val="04A0" w:firstRow="1" w:lastRow="0" w:firstColumn="1" w:lastColumn="0" w:noHBand="0" w:noVBand="1"/>
      </w:tblPr>
      <w:tblGrid>
        <w:gridCol w:w="4957"/>
        <w:gridCol w:w="5244"/>
      </w:tblGrid>
      <w:tr w:rsidR="00E84882" w:rsidRPr="00EC0C98" w14:paraId="517BC727" w14:textId="77777777" w:rsidTr="00AE0EB0">
        <w:trPr>
          <w:trHeight w:val="444"/>
        </w:trPr>
        <w:tc>
          <w:tcPr>
            <w:tcW w:w="10201" w:type="dxa"/>
            <w:gridSpan w:val="2"/>
            <w:shd w:val="clear" w:color="auto" w:fill="075365"/>
          </w:tcPr>
          <w:p w14:paraId="627F8770" w14:textId="77777777" w:rsidR="00E84882" w:rsidRPr="007205D9" w:rsidRDefault="00E84882" w:rsidP="00AE0EB0">
            <w:pPr>
              <w:pStyle w:val="Titolo2"/>
            </w:pPr>
            <w:r w:rsidRPr="00C10825">
              <w:rPr>
                <w:color w:val="FFFFFF" w:themeColor="background1"/>
              </w:rPr>
              <w:lastRenderedPageBreak/>
              <w:t>DATI ANAGRAFICI*</w:t>
            </w:r>
          </w:p>
        </w:tc>
      </w:tr>
      <w:tr w:rsidR="00E84882" w:rsidRPr="00C87EB7" w14:paraId="0DD23905" w14:textId="77777777" w:rsidTr="00AE0EB0">
        <w:trPr>
          <w:trHeight w:val="418"/>
        </w:trPr>
        <w:tc>
          <w:tcPr>
            <w:tcW w:w="4957" w:type="dxa"/>
            <w:vAlign w:val="center"/>
          </w:tcPr>
          <w:p w14:paraId="1494107E" w14:textId="77777777" w:rsidR="00E84882" w:rsidRPr="00605C68" w:rsidRDefault="00E84882" w:rsidP="00AE0EB0">
            <w:pPr>
              <w:rPr>
                <w:b/>
                <w:bCs/>
              </w:rPr>
            </w:pPr>
            <w:r w:rsidRPr="00605C68">
              <w:rPr>
                <w:b/>
                <w:bCs/>
              </w:rPr>
              <w:t>COGNOME NOME/INTESTAZIONE</w:t>
            </w:r>
          </w:p>
        </w:tc>
        <w:tc>
          <w:tcPr>
            <w:tcW w:w="5244" w:type="dxa"/>
            <w:vAlign w:val="center"/>
          </w:tcPr>
          <w:p w14:paraId="0F4965C7" w14:textId="77777777" w:rsidR="00E84882" w:rsidRPr="00C87EB7" w:rsidRDefault="00E84882" w:rsidP="00AE0EB0"/>
        </w:tc>
      </w:tr>
      <w:tr w:rsidR="00E84882" w:rsidRPr="00C87EB7" w14:paraId="19629B89" w14:textId="77777777" w:rsidTr="00AE0EB0">
        <w:trPr>
          <w:trHeight w:val="406"/>
        </w:trPr>
        <w:tc>
          <w:tcPr>
            <w:tcW w:w="4957" w:type="dxa"/>
            <w:vAlign w:val="center"/>
          </w:tcPr>
          <w:p w14:paraId="54E2315C" w14:textId="77777777" w:rsidR="00E84882" w:rsidRPr="00605C68" w:rsidRDefault="00E84882" w:rsidP="00AE0EB0">
            <w:pPr>
              <w:rPr>
                <w:b/>
                <w:bCs/>
              </w:rPr>
            </w:pPr>
            <w:r w:rsidRPr="00605C68">
              <w:rPr>
                <w:b/>
                <w:bCs/>
              </w:rPr>
              <w:t>LUOGO E DATA DI NASCITA/COSTITUZIONE</w:t>
            </w:r>
          </w:p>
        </w:tc>
        <w:tc>
          <w:tcPr>
            <w:tcW w:w="5244" w:type="dxa"/>
            <w:vAlign w:val="center"/>
          </w:tcPr>
          <w:p w14:paraId="048C6746" w14:textId="77777777" w:rsidR="00E84882" w:rsidRPr="00C87EB7" w:rsidRDefault="00E84882" w:rsidP="00AE0EB0"/>
        </w:tc>
      </w:tr>
      <w:tr w:rsidR="00E84882" w:rsidRPr="00C87EB7" w14:paraId="2EA1F61E" w14:textId="77777777" w:rsidTr="00AE0EB0">
        <w:trPr>
          <w:trHeight w:val="425"/>
        </w:trPr>
        <w:tc>
          <w:tcPr>
            <w:tcW w:w="4957" w:type="dxa"/>
            <w:vAlign w:val="center"/>
          </w:tcPr>
          <w:p w14:paraId="76F58599" w14:textId="77777777" w:rsidR="00E84882" w:rsidRPr="00605C68" w:rsidRDefault="00E84882" w:rsidP="00AE0EB0">
            <w:pPr>
              <w:rPr>
                <w:b/>
                <w:bCs/>
              </w:rPr>
            </w:pPr>
            <w:r w:rsidRPr="00605C68">
              <w:rPr>
                <w:b/>
                <w:bCs/>
              </w:rPr>
              <w:t>PROVINCIA E STATO DI NASCITA/COSTITUZIONE</w:t>
            </w:r>
          </w:p>
        </w:tc>
        <w:tc>
          <w:tcPr>
            <w:tcW w:w="5244" w:type="dxa"/>
            <w:vAlign w:val="center"/>
          </w:tcPr>
          <w:p w14:paraId="44132C94" w14:textId="77777777" w:rsidR="00E84882" w:rsidRPr="00C87EB7" w:rsidRDefault="00E84882" w:rsidP="00AE0EB0"/>
        </w:tc>
      </w:tr>
      <w:tr w:rsidR="00E84882" w:rsidRPr="00C87EB7" w14:paraId="3D410121" w14:textId="77777777" w:rsidTr="00AE0EB0">
        <w:trPr>
          <w:trHeight w:val="417"/>
        </w:trPr>
        <w:tc>
          <w:tcPr>
            <w:tcW w:w="4957" w:type="dxa"/>
            <w:vAlign w:val="center"/>
          </w:tcPr>
          <w:p w14:paraId="166BBA43" w14:textId="77777777" w:rsidR="00E84882" w:rsidRPr="00605C68" w:rsidRDefault="00E84882" w:rsidP="00AE0EB0">
            <w:pPr>
              <w:rPr>
                <w:b/>
                <w:bCs/>
              </w:rPr>
            </w:pPr>
            <w:r w:rsidRPr="00605C68">
              <w:rPr>
                <w:b/>
                <w:bCs/>
              </w:rPr>
              <w:t>INDIRIZZO DI RESIDENZA/SEDE</w:t>
            </w:r>
          </w:p>
        </w:tc>
        <w:tc>
          <w:tcPr>
            <w:tcW w:w="5244" w:type="dxa"/>
            <w:vAlign w:val="center"/>
          </w:tcPr>
          <w:p w14:paraId="3DD55C41" w14:textId="77777777" w:rsidR="00E84882" w:rsidRPr="00C87EB7" w:rsidRDefault="00E84882" w:rsidP="00AE0EB0"/>
        </w:tc>
      </w:tr>
      <w:tr w:rsidR="00E84882" w:rsidRPr="00C87EB7" w14:paraId="35833695" w14:textId="77777777" w:rsidTr="00AE0EB0">
        <w:trPr>
          <w:trHeight w:val="410"/>
        </w:trPr>
        <w:tc>
          <w:tcPr>
            <w:tcW w:w="4957" w:type="dxa"/>
            <w:vAlign w:val="center"/>
          </w:tcPr>
          <w:p w14:paraId="01D52ED3" w14:textId="77777777" w:rsidR="00E84882" w:rsidRPr="00605C68" w:rsidRDefault="00E84882" w:rsidP="00AE0EB0">
            <w:pPr>
              <w:rPr>
                <w:b/>
                <w:bCs/>
              </w:rPr>
            </w:pPr>
            <w:r w:rsidRPr="00605C68">
              <w:rPr>
                <w:b/>
                <w:bCs/>
              </w:rPr>
              <w:t>CODICE FISCALE/PARTITA IVA</w:t>
            </w:r>
          </w:p>
        </w:tc>
        <w:tc>
          <w:tcPr>
            <w:tcW w:w="5244" w:type="dxa"/>
            <w:vAlign w:val="center"/>
          </w:tcPr>
          <w:p w14:paraId="6A721457" w14:textId="77777777" w:rsidR="00E84882" w:rsidRPr="00C87EB7" w:rsidRDefault="00E84882" w:rsidP="00AE0EB0"/>
        </w:tc>
      </w:tr>
      <w:tr w:rsidR="00E84882" w:rsidRPr="00C87EB7" w14:paraId="0C2C5639" w14:textId="77777777" w:rsidTr="00AE0EB0">
        <w:trPr>
          <w:trHeight w:val="416"/>
        </w:trPr>
        <w:tc>
          <w:tcPr>
            <w:tcW w:w="4957" w:type="dxa"/>
            <w:vAlign w:val="center"/>
          </w:tcPr>
          <w:p w14:paraId="05D1CEF8" w14:textId="77777777" w:rsidR="00E84882" w:rsidRPr="00605C68" w:rsidRDefault="00E84882" w:rsidP="00AE0EB0">
            <w:pPr>
              <w:rPr>
                <w:b/>
                <w:bCs/>
              </w:rPr>
            </w:pPr>
            <w:r w:rsidRPr="00605C68">
              <w:rPr>
                <w:b/>
                <w:bCs/>
              </w:rPr>
              <w:t>TELEFONO/CELLULARE</w:t>
            </w:r>
          </w:p>
        </w:tc>
        <w:tc>
          <w:tcPr>
            <w:tcW w:w="5244" w:type="dxa"/>
            <w:vAlign w:val="center"/>
          </w:tcPr>
          <w:p w14:paraId="5CFDB597" w14:textId="77777777" w:rsidR="00E84882" w:rsidRPr="00C87EB7" w:rsidRDefault="00E84882" w:rsidP="00AE0EB0"/>
        </w:tc>
      </w:tr>
      <w:tr w:rsidR="00E84882" w:rsidRPr="00C87EB7" w14:paraId="3CEA5DDB" w14:textId="77777777" w:rsidTr="00AE0EB0">
        <w:trPr>
          <w:trHeight w:val="421"/>
        </w:trPr>
        <w:tc>
          <w:tcPr>
            <w:tcW w:w="4957" w:type="dxa"/>
            <w:vAlign w:val="center"/>
          </w:tcPr>
          <w:p w14:paraId="1BF47F8F" w14:textId="77777777" w:rsidR="00E84882" w:rsidRPr="00605C68" w:rsidRDefault="00E84882" w:rsidP="00AE0EB0">
            <w:pPr>
              <w:rPr>
                <w:b/>
                <w:bCs/>
              </w:rPr>
            </w:pPr>
            <w:r w:rsidRPr="00605C68">
              <w:rPr>
                <w:b/>
                <w:bCs/>
              </w:rPr>
              <w:t>E-MAIL</w:t>
            </w:r>
          </w:p>
        </w:tc>
        <w:tc>
          <w:tcPr>
            <w:tcW w:w="5244" w:type="dxa"/>
            <w:vAlign w:val="center"/>
          </w:tcPr>
          <w:p w14:paraId="0DCE42EE" w14:textId="77777777" w:rsidR="00E84882" w:rsidRPr="00C87EB7" w:rsidRDefault="00E84882" w:rsidP="00AE0EB0"/>
        </w:tc>
      </w:tr>
    </w:tbl>
    <w:p w14:paraId="061F79A5" w14:textId="77777777" w:rsidR="00E84882" w:rsidRPr="00442057" w:rsidRDefault="00E84882" w:rsidP="00E84882"/>
    <w:tbl>
      <w:tblPr>
        <w:tblStyle w:val="Grigliatabella"/>
        <w:tblW w:w="10201" w:type="dxa"/>
        <w:tblLook w:val="04A0" w:firstRow="1" w:lastRow="0" w:firstColumn="1" w:lastColumn="0" w:noHBand="0" w:noVBand="1"/>
      </w:tblPr>
      <w:tblGrid>
        <w:gridCol w:w="4957"/>
        <w:gridCol w:w="5244"/>
      </w:tblGrid>
      <w:tr w:rsidR="00E84882" w:rsidRPr="00EC0C98" w14:paraId="5AD1334E" w14:textId="77777777" w:rsidTr="00AE0EB0">
        <w:trPr>
          <w:trHeight w:val="390"/>
        </w:trPr>
        <w:tc>
          <w:tcPr>
            <w:tcW w:w="10201" w:type="dxa"/>
            <w:gridSpan w:val="2"/>
            <w:shd w:val="clear" w:color="auto" w:fill="075365"/>
          </w:tcPr>
          <w:p w14:paraId="008A75AE" w14:textId="77777777" w:rsidR="00E84882" w:rsidRPr="00EC0C98" w:rsidRDefault="00E84882" w:rsidP="00AE0EB0">
            <w:pPr>
              <w:pStyle w:val="Titolo2"/>
            </w:pPr>
            <w:r w:rsidRPr="00C10825">
              <w:rPr>
                <w:color w:val="FFFFFF" w:themeColor="background1"/>
              </w:rPr>
              <w:t>DATI RIMBORSO*</w:t>
            </w:r>
          </w:p>
        </w:tc>
      </w:tr>
      <w:tr w:rsidR="00E84882" w:rsidRPr="00C87EB7" w14:paraId="24381A4B" w14:textId="77777777" w:rsidTr="00AE0EB0">
        <w:trPr>
          <w:trHeight w:val="561"/>
        </w:trPr>
        <w:tc>
          <w:tcPr>
            <w:tcW w:w="4957" w:type="dxa"/>
            <w:vAlign w:val="center"/>
          </w:tcPr>
          <w:p w14:paraId="26AA1FCA" w14:textId="77777777" w:rsidR="00E84882" w:rsidRPr="00605C68" w:rsidRDefault="00E84882" w:rsidP="00AE0EB0">
            <w:pPr>
              <w:rPr>
                <w:b/>
                <w:bCs/>
              </w:rPr>
            </w:pPr>
            <w:r w:rsidRPr="00605C68">
              <w:rPr>
                <w:b/>
                <w:bCs/>
              </w:rPr>
              <w:t>RICHIESTA RIMBORSO</w:t>
            </w:r>
          </w:p>
        </w:tc>
        <w:tc>
          <w:tcPr>
            <w:tcW w:w="5244" w:type="dxa"/>
            <w:vAlign w:val="center"/>
          </w:tcPr>
          <w:p w14:paraId="67924F43" w14:textId="77777777" w:rsidR="00E84882" w:rsidRDefault="00E84882" w:rsidP="00AE0EB0">
            <w:pPr>
              <w:rPr>
                <w:sz w:val="22"/>
                <w:szCs w:val="22"/>
              </w:rPr>
            </w:pPr>
            <w:sdt>
              <w:sdtPr>
                <w:rPr>
                  <w:rFonts w:eastAsia="MS Gothic"/>
                  <w:sz w:val="22"/>
                  <w:szCs w:val="22"/>
                </w:rPr>
                <w:id w:val="1499690740"/>
                <w14:checkbox>
                  <w14:checked w14:val="0"/>
                  <w14:checkedState w14:val="2612" w14:font="MS Gothic"/>
                  <w14:uncheckedState w14:val="2610" w14:font="MS Gothic"/>
                </w14:checkbox>
              </w:sdtPr>
              <w:sdtContent>
                <w:r w:rsidRPr="005356B5">
                  <w:rPr>
                    <w:rFonts w:ascii="Segoe UI Symbol" w:eastAsia="MS Gothic" w:hAnsi="Segoe UI Symbol" w:cs="Segoe UI Symbol"/>
                    <w:sz w:val="22"/>
                    <w:szCs w:val="22"/>
                  </w:rPr>
                  <w:t>☐</w:t>
                </w:r>
              </w:sdtContent>
            </w:sdt>
            <w:r>
              <w:rPr>
                <w:rFonts w:eastAsia="MS Gothic"/>
                <w:sz w:val="22"/>
                <w:szCs w:val="22"/>
              </w:rPr>
              <w:t xml:space="preserve"> Si</w:t>
            </w:r>
          </w:p>
          <w:p w14:paraId="72F7B718" w14:textId="77777777" w:rsidR="00E84882" w:rsidRPr="005356B5" w:rsidRDefault="00E84882" w:rsidP="00AE0EB0">
            <w:pPr>
              <w:rPr>
                <w:b/>
                <w:bCs/>
                <w:sz w:val="22"/>
                <w:szCs w:val="22"/>
              </w:rPr>
            </w:pPr>
            <w:sdt>
              <w:sdtPr>
                <w:rPr>
                  <w:rFonts w:eastAsia="MS Gothic"/>
                  <w:sz w:val="22"/>
                  <w:szCs w:val="22"/>
                </w:rPr>
                <w:id w:val="-1548138150"/>
                <w14:checkbox>
                  <w14:checked w14:val="0"/>
                  <w14:checkedState w14:val="2612" w14:font="MS Gothic"/>
                  <w14:uncheckedState w14:val="2610" w14:font="MS Gothic"/>
                </w14:checkbox>
              </w:sdtPr>
              <w:sdtContent>
                <w:r w:rsidRPr="005356B5">
                  <w:rPr>
                    <w:rFonts w:ascii="Segoe UI Symbol" w:eastAsia="MS Gothic" w:hAnsi="Segoe UI Symbol" w:cs="Segoe UI Symbol"/>
                    <w:sz w:val="22"/>
                    <w:szCs w:val="22"/>
                  </w:rPr>
                  <w:t>☐</w:t>
                </w:r>
              </w:sdtContent>
            </w:sdt>
            <w:r>
              <w:rPr>
                <w:rFonts w:eastAsia="MS Gothic"/>
                <w:sz w:val="22"/>
                <w:szCs w:val="22"/>
              </w:rPr>
              <w:t xml:space="preserve"> No</w:t>
            </w:r>
          </w:p>
        </w:tc>
      </w:tr>
      <w:tr w:rsidR="00E84882" w:rsidRPr="00C87EB7" w14:paraId="090808BD" w14:textId="77777777" w:rsidTr="00AE0EB0">
        <w:trPr>
          <w:trHeight w:val="560"/>
        </w:trPr>
        <w:tc>
          <w:tcPr>
            <w:tcW w:w="4957" w:type="dxa"/>
            <w:vAlign w:val="center"/>
          </w:tcPr>
          <w:p w14:paraId="17556B6B" w14:textId="77777777" w:rsidR="00E84882" w:rsidRPr="00605C68" w:rsidRDefault="00E84882" w:rsidP="00AE0EB0">
            <w:pPr>
              <w:rPr>
                <w:b/>
                <w:bCs/>
              </w:rPr>
            </w:pPr>
            <w:r w:rsidRPr="00605C68">
              <w:rPr>
                <w:b/>
                <w:bCs/>
              </w:rPr>
              <w:t>MODALITA’ RIMBORSO</w:t>
            </w:r>
          </w:p>
        </w:tc>
        <w:tc>
          <w:tcPr>
            <w:tcW w:w="5244" w:type="dxa"/>
            <w:vAlign w:val="center"/>
          </w:tcPr>
          <w:p w14:paraId="430695E1" w14:textId="77777777" w:rsidR="00E84882" w:rsidRPr="005356B5" w:rsidRDefault="00E84882" w:rsidP="00AE0EB0">
            <w:pPr>
              <w:rPr>
                <w:sz w:val="22"/>
                <w:szCs w:val="22"/>
              </w:rPr>
            </w:pPr>
            <w:sdt>
              <w:sdtPr>
                <w:rPr>
                  <w:rFonts w:eastAsia="MS Gothic"/>
                  <w:sz w:val="22"/>
                  <w:szCs w:val="22"/>
                </w:rPr>
                <w:id w:val="319162803"/>
                <w14:checkbox>
                  <w14:checked w14:val="0"/>
                  <w14:checkedState w14:val="2612" w14:font="MS Gothic"/>
                  <w14:uncheckedState w14:val="2610" w14:font="MS Gothic"/>
                </w14:checkbox>
              </w:sdtPr>
              <w:sdtContent>
                <w:r w:rsidRPr="005356B5">
                  <w:rPr>
                    <w:rFonts w:ascii="Segoe UI Symbol" w:eastAsia="MS Gothic" w:hAnsi="Segoe UI Symbol" w:cs="Segoe UI Symbol"/>
                    <w:sz w:val="22"/>
                    <w:szCs w:val="22"/>
                  </w:rPr>
                  <w:t>☐</w:t>
                </w:r>
              </w:sdtContent>
            </w:sdt>
            <w:r w:rsidRPr="005356B5">
              <w:rPr>
                <w:rFonts w:eastAsia="MS Gothic"/>
                <w:sz w:val="22"/>
                <w:szCs w:val="22"/>
              </w:rPr>
              <w:t xml:space="preserve"> </w:t>
            </w:r>
            <w:r w:rsidRPr="005356B5">
              <w:rPr>
                <w:sz w:val="22"/>
                <w:szCs w:val="22"/>
              </w:rPr>
              <w:t xml:space="preserve">Accredito su conto </w:t>
            </w:r>
          </w:p>
          <w:p w14:paraId="6EB0A071" w14:textId="77777777" w:rsidR="00E84882" w:rsidRPr="005356B5" w:rsidRDefault="00E84882" w:rsidP="00AE0EB0">
            <w:pPr>
              <w:rPr>
                <w:sz w:val="22"/>
                <w:szCs w:val="22"/>
              </w:rPr>
            </w:pPr>
            <w:sdt>
              <w:sdtPr>
                <w:rPr>
                  <w:rFonts w:eastAsia="MS Gothic"/>
                  <w:sz w:val="22"/>
                  <w:szCs w:val="22"/>
                </w:rPr>
                <w:id w:val="1557353496"/>
                <w14:checkbox>
                  <w14:checked w14:val="0"/>
                  <w14:checkedState w14:val="2612" w14:font="MS Gothic"/>
                  <w14:uncheckedState w14:val="2610" w14:font="MS Gothic"/>
                </w14:checkbox>
              </w:sdtPr>
              <w:sdtContent>
                <w:r w:rsidRPr="005356B5">
                  <w:rPr>
                    <w:rFonts w:ascii="Segoe UI Symbol" w:eastAsia="MS Gothic" w:hAnsi="Segoe UI Symbol" w:cs="Segoe UI Symbol"/>
                    <w:sz w:val="22"/>
                    <w:szCs w:val="22"/>
                  </w:rPr>
                  <w:t>☐</w:t>
                </w:r>
              </w:sdtContent>
            </w:sdt>
            <w:r w:rsidRPr="005356B5">
              <w:rPr>
                <w:rFonts w:eastAsia="MS Gothic"/>
                <w:sz w:val="22"/>
                <w:szCs w:val="22"/>
              </w:rPr>
              <w:t xml:space="preserve"> </w:t>
            </w:r>
            <w:r w:rsidRPr="005356B5">
              <w:rPr>
                <w:sz w:val="22"/>
                <w:szCs w:val="22"/>
              </w:rPr>
              <w:t>Bonifico</w:t>
            </w:r>
          </w:p>
        </w:tc>
      </w:tr>
      <w:tr w:rsidR="00E84882" w:rsidRPr="00C87EB7" w14:paraId="4EE40E3A" w14:textId="77777777" w:rsidTr="00AE0EB0">
        <w:trPr>
          <w:trHeight w:val="561"/>
        </w:trPr>
        <w:tc>
          <w:tcPr>
            <w:tcW w:w="4957" w:type="dxa"/>
            <w:vAlign w:val="center"/>
          </w:tcPr>
          <w:p w14:paraId="1443ED8A" w14:textId="77777777" w:rsidR="00E84882" w:rsidRPr="00605C68" w:rsidRDefault="00E84882" w:rsidP="00AE0EB0">
            <w:pPr>
              <w:rPr>
                <w:b/>
                <w:bCs/>
              </w:rPr>
            </w:pPr>
            <w:r w:rsidRPr="00605C68">
              <w:rPr>
                <w:b/>
                <w:bCs/>
              </w:rPr>
              <w:t>IBAN BENEFICIARIO</w:t>
            </w:r>
          </w:p>
        </w:tc>
        <w:tc>
          <w:tcPr>
            <w:tcW w:w="5244" w:type="dxa"/>
            <w:vAlign w:val="center"/>
          </w:tcPr>
          <w:p w14:paraId="0CFC876D" w14:textId="77777777" w:rsidR="00E84882" w:rsidRPr="00C87EB7" w:rsidRDefault="00E84882" w:rsidP="00AE0EB0"/>
        </w:tc>
      </w:tr>
      <w:tr w:rsidR="00E84882" w:rsidRPr="00C87EB7" w14:paraId="7EB90827" w14:textId="77777777" w:rsidTr="00AE0EB0">
        <w:trPr>
          <w:trHeight w:val="561"/>
        </w:trPr>
        <w:tc>
          <w:tcPr>
            <w:tcW w:w="4957" w:type="dxa"/>
            <w:vAlign w:val="center"/>
          </w:tcPr>
          <w:p w14:paraId="1E02B8AA" w14:textId="77777777" w:rsidR="00E84882" w:rsidRPr="00605C68" w:rsidRDefault="00E84882" w:rsidP="00AE0EB0">
            <w:pPr>
              <w:rPr>
                <w:b/>
                <w:bCs/>
                <w:caps/>
              </w:rPr>
            </w:pPr>
            <w:r w:rsidRPr="00605C68">
              <w:rPr>
                <w:b/>
                <w:bCs/>
                <w:caps/>
              </w:rPr>
              <w:t>Intestatario Beneficiario</w:t>
            </w:r>
          </w:p>
        </w:tc>
        <w:tc>
          <w:tcPr>
            <w:tcW w:w="5244" w:type="dxa"/>
            <w:vAlign w:val="center"/>
          </w:tcPr>
          <w:p w14:paraId="69731351" w14:textId="77777777" w:rsidR="00E84882" w:rsidRPr="00C87EB7" w:rsidRDefault="00E84882" w:rsidP="00AE0EB0"/>
        </w:tc>
      </w:tr>
      <w:tr w:rsidR="00E84882" w:rsidRPr="00C87EB7" w14:paraId="41F7C1ED" w14:textId="77777777" w:rsidTr="00AE0EB0">
        <w:trPr>
          <w:trHeight w:val="1148"/>
        </w:trPr>
        <w:tc>
          <w:tcPr>
            <w:tcW w:w="4957" w:type="dxa"/>
            <w:vAlign w:val="center"/>
          </w:tcPr>
          <w:p w14:paraId="1B7AB86E" w14:textId="77777777" w:rsidR="00E84882" w:rsidRPr="00605C68" w:rsidRDefault="00E84882" w:rsidP="00AE0EB0">
            <w:pPr>
              <w:rPr>
                <w:b/>
                <w:bCs/>
                <w:caps/>
              </w:rPr>
            </w:pPr>
            <w:r w:rsidRPr="00605C68">
              <w:rPr>
                <w:b/>
                <w:bCs/>
                <w:caps/>
              </w:rPr>
              <w:t>Indirizzo Beneficiario</w:t>
            </w:r>
          </w:p>
        </w:tc>
        <w:tc>
          <w:tcPr>
            <w:tcW w:w="5244" w:type="dxa"/>
            <w:vAlign w:val="center"/>
          </w:tcPr>
          <w:p w14:paraId="4E021BF7" w14:textId="77777777" w:rsidR="00E84882" w:rsidRPr="00C87EB7" w:rsidRDefault="00E84882" w:rsidP="00AE0EB0"/>
        </w:tc>
      </w:tr>
    </w:tbl>
    <w:p w14:paraId="58D769DA" w14:textId="77777777" w:rsidR="00E84882" w:rsidRPr="00442057" w:rsidRDefault="00E84882" w:rsidP="00E84882">
      <w:pPr>
        <w:jc w:val="left"/>
      </w:pPr>
      <w:r>
        <w:br w:type="page"/>
      </w:r>
    </w:p>
    <w:tbl>
      <w:tblPr>
        <w:tblStyle w:val="Grigliatabella"/>
        <w:tblW w:w="10206" w:type="dxa"/>
        <w:tblLook w:val="04A0" w:firstRow="1" w:lastRow="0" w:firstColumn="1" w:lastColumn="0" w:noHBand="0" w:noVBand="1"/>
      </w:tblPr>
      <w:tblGrid>
        <w:gridCol w:w="1564"/>
        <w:gridCol w:w="1372"/>
        <w:gridCol w:w="2213"/>
        <w:gridCol w:w="2501"/>
        <w:gridCol w:w="2556"/>
      </w:tblGrid>
      <w:tr w:rsidR="00E84882" w:rsidRPr="00C10825" w14:paraId="5F20F43D" w14:textId="77777777" w:rsidTr="00AE0EB0">
        <w:trPr>
          <w:trHeight w:val="363"/>
          <w:tblHeader/>
        </w:trPr>
        <w:tc>
          <w:tcPr>
            <w:tcW w:w="10206" w:type="dxa"/>
            <w:gridSpan w:val="5"/>
            <w:tcBorders>
              <w:bottom w:val="single" w:sz="4" w:space="0" w:color="auto"/>
            </w:tcBorders>
            <w:shd w:val="clear" w:color="auto" w:fill="075365"/>
          </w:tcPr>
          <w:p w14:paraId="5B04B858" w14:textId="77777777" w:rsidR="00E84882" w:rsidRPr="00C10825" w:rsidRDefault="00E84882" w:rsidP="00AE0EB0">
            <w:pPr>
              <w:pStyle w:val="Titolo2"/>
              <w:rPr>
                <w:color w:val="FFFFFF" w:themeColor="background1"/>
                <w:sz w:val="18"/>
                <w:szCs w:val="18"/>
              </w:rPr>
            </w:pPr>
            <w:r w:rsidRPr="00C10825">
              <w:rPr>
                <w:color w:val="FFFFFF" w:themeColor="background1"/>
              </w:rPr>
              <w:lastRenderedPageBreak/>
              <w:t>ELENCO OPERAZIONI OGGETTO DI SEGNALAZIONE*</w:t>
            </w:r>
          </w:p>
        </w:tc>
      </w:tr>
      <w:tr w:rsidR="00E84882" w:rsidRPr="00C10825" w14:paraId="7CE1BF77" w14:textId="77777777" w:rsidTr="00AE0EB0">
        <w:trPr>
          <w:tblHeader/>
        </w:trPr>
        <w:tc>
          <w:tcPr>
            <w:tcW w:w="1564" w:type="dxa"/>
            <w:shd w:val="clear" w:color="auto" w:fill="075365"/>
          </w:tcPr>
          <w:p w14:paraId="0E46B40F" w14:textId="77777777" w:rsidR="00E84882" w:rsidRPr="00C10825" w:rsidRDefault="00E84882" w:rsidP="00AE0EB0">
            <w:pPr>
              <w:jc w:val="left"/>
              <w:rPr>
                <w:color w:val="FFFFFF" w:themeColor="background1"/>
              </w:rPr>
            </w:pPr>
            <w:r w:rsidRPr="00C10825">
              <w:rPr>
                <w:b/>
                <w:bCs/>
                <w:color w:val="FFFFFF" w:themeColor="background1"/>
              </w:rPr>
              <w:t>Data Operazione</w:t>
            </w:r>
            <w:r w:rsidRPr="00C10825">
              <w:rPr>
                <w:color w:val="FFFFFF" w:themeColor="background1"/>
              </w:rPr>
              <w:t>*</w:t>
            </w:r>
          </w:p>
        </w:tc>
        <w:tc>
          <w:tcPr>
            <w:tcW w:w="1372" w:type="dxa"/>
            <w:shd w:val="clear" w:color="auto" w:fill="075365"/>
          </w:tcPr>
          <w:p w14:paraId="49766C81" w14:textId="77777777" w:rsidR="00E84882" w:rsidRPr="00C10825" w:rsidRDefault="00E84882" w:rsidP="00AE0EB0">
            <w:pPr>
              <w:jc w:val="left"/>
              <w:rPr>
                <w:color w:val="FFFFFF" w:themeColor="background1"/>
              </w:rPr>
            </w:pPr>
            <w:r w:rsidRPr="00C10825">
              <w:rPr>
                <w:b/>
                <w:bCs/>
                <w:color w:val="FFFFFF" w:themeColor="background1"/>
              </w:rPr>
              <w:t>Importo</w:t>
            </w:r>
            <w:r w:rsidRPr="00C10825">
              <w:rPr>
                <w:color w:val="FFFFFF" w:themeColor="background1"/>
              </w:rPr>
              <w:t>*</w:t>
            </w:r>
          </w:p>
        </w:tc>
        <w:tc>
          <w:tcPr>
            <w:tcW w:w="2213" w:type="dxa"/>
            <w:shd w:val="clear" w:color="auto" w:fill="075365"/>
          </w:tcPr>
          <w:p w14:paraId="5F2D6E86" w14:textId="77777777" w:rsidR="00E84882" w:rsidRPr="00C10825" w:rsidRDefault="00E84882" w:rsidP="00AE0EB0">
            <w:pPr>
              <w:rPr>
                <w:b/>
                <w:bCs/>
                <w:color w:val="FFFFFF" w:themeColor="background1"/>
              </w:rPr>
            </w:pPr>
            <w:r w:rsidRPr="00C10825">
              <w:rPr>
                <w:b/>
                <w:bCs/>
                <w:color w:val="FFFFFF" w:themeColor="background1"/>
              </w:rPr>
              <w:t>N conto / N Carta</w:t>
            </w:r>
            <w:r w:rsidRPr="00C10825">
              <w:rPr>
                <w:color w:val="FFFFFF" w:themeColor="background1"/>
              </w:rPr>
              <w:t>*</w:t>
            </w:r>
          </w:p>
          <w:p w14:paraId="6CF5E677" w14:textId="77777777" w:rsidR="00E84882" w:rsidRPr="00C10825" w:rsidRDefault="00E84882" w:rsidP="00AE0EB0">
            <w:pPr>
              <w:jc w:val="left"/>
              <w:rPr>
                <w:color w:val="FFFFFF" w:themeColor="background1"/>
              </w:rPr>
            </w:pPr>
            <w:r w:rsidRPr="00C10825">
              <w:rPr>
                <w:color w:val="FFFFFF" w:themeColor="background1"/>
                <w:sz w:val="16"/>
                <w:szCs w:val="16"/>
              </w:rPr>
              <w:t>(16 cifre indicate sul fronte della plastica*)</w:t>
            </w:r>
          </w:p>
        </w:tc>
        <w:tc>
          <w:tcPr>
            <w:tcW w:w="2501" w:type="dxa"/>
            <w:shd w:val="clear" w:color="auto" w:fill="075365"/>
          </w:tcPr>
          <w:p w14:paraId="309750A1" w14:textId="77777777" w:rsidR="00E84882" w:rsidRPr="00C10825" w:rsidRDefault="00E84882" w:rsidP="00AE0EB0">
            <w:pPr>
              <w:jc w:val="left"/>
              <w:rPr>
                <w:color w:val="FFFFFF" w:themeColor="background1"/>
              </w:rPr>
            </w:pPr>
            <w:r w:rsidRPr="00C10825">
              <w:rPr>
                <w:b/>
                <w:bCs/>
                <w:color w:val="FFFFFF" w:themeColor="background1"/>
              </w:rPr>
              <w:t>Tipo operazione</w:t>
            </w:r>
            <w:r w:rsidRPr="00C10825">
              <w:rPr>
                <w:color w:val="FFFFFF" w:themeColor="background1"/>
              </w:rPr>
              <w:t>*</w:t>
            </w:r>
          </w:p>
        </w:tc>
        <w:tc>
          <w:tcPr>
            <w:tcW w:w="2556" w:type="dxa"/>
            <w:shd w:val="clear" w:color="auto" w:fill="075365"/>
          </w:tcPr>
          <w:p w14:paraId="37FCEB75" w14:textId="77777777" w:rsidR="00E84882" w:rsidRPr="00C10825" w:rsidRDefault="00E84882" w:rsidP="00AE0EB0">
            <w:pPr>
              <w:jc w:val="left"/>
              <w:rPr>
                <w:color w:val="FFFFFF" w:themeColor="background1"/>
              </w:rPr>
            </w:pPr>
            <w:r w:rsidRPr="033847CE">
              <w:rPr>
                <w:b/>
                <w:bCs/>
                <w:color w:val="FFFFFF" w:themeColor="background1"/>
              </w:rPr>
              <w:t>Canale/Strumento</w:t>
            </w:r>
          </w:p>
        </w:tc>
      </w:tr>
      <w:tr w:rsidR="00E84882" w:rsidRPr="00C87EB7" w14:paraId="76369793" w14:textId="77777777" w:rsidTr="00AE0EB0">
        <w:trPr>
          <w:trHeight w:val="2766"/>
        </w:trPr>
        <w:tc>
          <w:tcPr>
            <w:tcW w:w="1564" w:type="dxa"/>
          </w:tcPr>
          <w:p w14:paraId="7B7B41DF" w14:textId="77777777" w:rsidR="00E84882" w:rsidRPr="005D46BF" w:rsidRDefault="00E84882" w:rsidP="00AE0EB0">
            <w:pPr>
              <w:rPr>
                <w:sz w:val="26"/>
                <w:szCs w:val="26"/>
              </w:rPr>
            </w:pPr>
          </w:p>
        </w:tc>
        <w:tc>
          <w:tcPr>
            <w:tcW w:w="1372" w:type="dxa"/>
          </w:tcPr>
          <w:p w14:paraId="429AFBC7" w14:textId="77777777" w:rsidR="00E84882" w:rsidRPr="000463F0" w:rsidRDefault="00E84882" w:rsidP="00AE0EB0">
            <w:pPr>
              <w:rPr>
                <w:sz w:val="26"/>
                <w:szCs w:val="26"/>
              </w:rPr>
            </w:pPr>
          </w:p>
        </w:tc>
        <w:tc>
          <w:tcPr>
            <w:tcW w:w="2213" w:type="dxa"/>
          </w:tcPr>
          <w:p w14:paraId="4EB9CD32" w14:textId="77777777" w:rsidR="00E84882" w:rsidRPr="00A62D0B" w:rsidRDefault="00E84882" w:rsidP="00AE0EB0">
            <w:pPr>
              <w:rPr>
                <w:sz w:val="26"/>
                <w:szCs w:val="26"/>
              </w:rPr>
            </w:pPr>
          </w:p>
        </w:tc>
        <w:tc>
          <w:tcPr>
            <w:tcW w:w="2501" w:type="dxa"/>
          </w:tcPr>
          <w:p w14:paraId="4901D114" w14:textId="77777777" w:rsidR="00E84882" w:rsidRPr="007F7FAB" w:rsidRDefault="00E84882" w:rsidP="00AE0EB0">
            <w:pPr>
              <w:jc w:val="left"/>
            </w:pPr>
            <w:sdt>
              <w:sdtPr>
                <w:id w:val="706166782"/>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Bonifico</w:t>
            </w:r>
          </w:p>
          <w:p w14:paraId="65BEC4E7" w14:textId="77777777" w:rsidR="00E84882" w:rsidRDefault="00E84882" w:rsidP="00AE0EB0">
            <w:pPr>
              <w:jc w:val="left"/>
            </w:pPr>
            <w:sdt>
              <w:sdtPr>
                <w:id w:val="438561801"/>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Prelievo</w:t>
            </w:r>
          </w:p>
          <w:p w14:paraId="6294CD8C" w14:textId="77777777" w:rsidR="00E84882" w:rsidRDefault="00E84882" w:rsidP="00AE0EB0">
            <w:pPr>
              <w:jc w:val="left"/>
            </w:pPr>
            <w:sdt>
              <w:sdtPr>
                <w:id w:val="548639172"/>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 SDD (ricorrente ad esempio addebito bollette)</w:t>
            </w:r>
          </w:p>
          <w:p w14:paraId="019E68D4" w14:textId="77777777" w:rsidR="00E84882" w:rsidRPr="007F7FAB" w:rsidRDefault="00E84882" w:rsidP="00AE0EB0">
            <w:pPr>
              <w:jc w:val="left"/>
            </w:pPr>
            <w:sdt>
              <w:sdtPr>
                <w:id w:val="-126314073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w:t>
            </w:r>
            <w:r>
              <w:t xml:space="preserve"> da creditore sconosciuto</w:t>
            </w:r>
            <w:r w:rsidRPr="007F7FAB">
              <w:t xml:space="preserve"> </w:t>
            </w:r>
          </w:p>
          <w:p w14:paraId="35282EE2" w14:textId="77777777" w:rsidR="00E84882" w:rsidRDefault="00E84882" w:rsidP="00AE0EB0">
            <w:pPr>
              <w:jc w:val="left"/>
            </w:pPr>
            <w:sdt>
              <w:sdtPr>
                <w:id w:val="676474780"/>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e-commerce</w:t>
            </w:r>
          </w:p>
          <w:p w14:paraId="619B71D6" w14:textId="77777777" w:rsidR="00E84882" w:rsidRDefault="00E84882" w:rsidP="00AE0EB0">
            <w:pPr>
              <w:jc w:val="left"/>
            </w:pPr>
            <w:sdt>
              <w:sdtPr>
                <w:id w:val="972850474"/>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POS </w:t>
            </w:r>
          </w:p>
          <w:p w14:paraId="236B0D00" w14:textId="77777777" w:rsidR="00E84882" w:rsidRPr="00C87EB7" w:rsidRDefault="00E84882" w:rsidP="00AE0EB0">
            <w:pPr>
              <w:jc w:val="left"/>
            </w:pPr>
            <w:sdt>
              <w:sdtPr>
                <w:id w:val="-1641411901"/>
                <w14:checkbox>
                  <w14:checked w14:val="0"/>
                  <w14:checkedState w14:val="2612" w14:font="MS Gothic"/>
                  <w14:uncheckedState w14:val="2610" w14:font="MS Gothic"/>
                </w14:checkbox>
              </w:sdtPr>
              <w:sdtContent>
                <w:r w:rsidRPr="033847CE">
                  <w:rPr>
                    <w:rFonts w:ascii="Segoe UI Symbol" w:eastAsia="MS Gothic" w:hAnsi="Segoe UI Symbol" w:cs="Segoe UI Symbol"/>
                  </w:rPr>
                  <w:t>☐</w:t>
                </w:r>
              </w:sdtContent>
            </w:sdt>
            <w:r>
              <w:t xml:space="preserve"> Altro</w:t>
            </w:r>
          </w:p>
        </w:tc>
        <w:tc>
          <w:tcPr>
            <w:tcW w:w="2556" w:type="dxa"/>
          </w:tcPr>
          <w:p w14:paraId="5CDE8A85" w14:textId="77777777" w:rsidR="00E84882" w:rsidRPr="007F7FAB" w:rsidRDefault="00E84882" w:rsidP="00AE0EB0">
            <w:pPr>
              <w:jc w:val="left"/>
            </w:pPr>
            <w:sdt>
              <w:sdtPr>
                <w:id w:val="-158606990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Sportello</w:t>
            </w:r>
          </w:p>
          <w:p w14:paraId="60750221" w14:textId="77777777" w:rsidR="00E84882" w:rsidRPr="007F7FAB" w:rsidRDefault="00E84882" w:rsidP="00AE0EB0">
            <w:pPr>
              <w:jc w:val="left"/>
            </w:pPr>
            <w:sdt>
              <w:sdtPr>
                <w:id w:val="76858319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ATM (esempio prelievo di contanti)</w:t>
            </w:r>
          </w:p>
          <w:p w14:paraId="03DFA8D3" w14:textId="77777777" w:rsidR="00E84882" w:rsidRPr="007F7FAB" w:rsidRDefault="00E84882" w:rsidP="00AE0EB0">
            <w:pPr>
              <w:jc w:val="left"/>
              <w:rPr>
                <w:lang w:val="en-US"/>
              </w:rPr>
            </w:pPr>
            <w:sdt>
              <w:sdtPr>
                <w:rPr>
                  <w:lang w:val="en-US"/>
                </w:rPr>
                <w:id w:val="2058969130"/>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Pr>
                <w:lang w:val="en-US"/>
              </w:rPr>
              <w:t xml:space="preserve"> </w:t>
            </w:r>
            <w:r w:rsidRPr="007F7FAB">
              <w:rPr>
                <w:lang w:val="en-US"/>
              </w:rPr>
              <w:t>Inte</w:t>
            </w:r>
            <w:r>
              <w:rPr>
                <w:lang w:val="en-US"/>
              </w:rPr>
              <w:t>r</w:t>
            </w:r>
            <w:r w:rsidRPr="007F7FAB">
              <w:rPr>
                <w:lang w:val="en-US"/>
              </w:rPr>
              <w:t>net Banking (Web)</w:t>
            </w:r>
          </w:p>
          <w:p w14:paraId="365C4B4B" w14:textId="77777777" w:rsidR="00E84882" w:rsidRDefault="00E84882" w:rsidP="00AE0EB0">
            <w:pPr>
              <w:jc w:val="left"/>
              <w:rPr>
                <w:lang w:val="en-US"/>
              </w:rPr>
            </w:pPr>
            <w:sdt>
              <w:sdtPr>
                <w:rPr>
                  <w:lang w:val="en-US"/>
                </w:rPr>
                <w:id w:val="-2040812900"/>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sidRPr="007F7FAB">
              <w:rPr>
                <w:lang w:val="en-US"/>
              </w:rPr>
              <w:t xml:space="preserve"> Mobile Banking (App)</w:t>
            </w:r>
          </w:p>
          <w:p w14:paraId="0DC14F45" w14:textId="77777777" w:rsidR="00E84882" w:rsidRDefault="00E84882" w:rsidP="00AE0EB0">
            <w:pPr>
              <w:jc w:val="left"/>
            </w:pPr>
            <w:sdt>
              <w:sdtPr>
                <w:id w:val="1684016251"/>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di debito</w:t>
            </w:r>
          </w:p>
          <w:p w14:paraId="4C0AC76F" w14:textId="77777777" w:rsidR="00E84882" w:rsidRPr="00C35F7D" w:rsidRDefault="00E84882" w:rsidP="00AE0EB0">
            <w:pPr>
              <w:jc w:val="left"/>
            </w:pPr>
            <w:sdt>
              <w:sdtPr>
                <w:id w:val="-4406567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Prepagata</w:t>
            </w:r>
          </w:p>
          <w:p w14:paraId="5491BE19" w14:textId="77777777" w:rsidR="00E84882" w:rsidRPr="00C87EB7" w:rsidRDefault="00E84882" w:rsidP="00AE0EB0">
            <w:pPr>
              <w:jc w:val="left"/>
            </w:pPr>
            <w:sdt>
              <w:sdtPr>
                <w:id w:val="2119553301"/>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Altro</w:t>
            </w:r>
          </w:p>
        </w:tc>
      </w:tr>
      <w:tr w:rsidR="00E84882" w:rsidRPr="00C87EB7" w14:paraId="2C9A0834" w14:textId="77777777" w:rsidTr="00AE0EB0">
        <w:trPr>
          <w:trHeight w:val="2767"/>
        </w:trPr>
        <w:tc>
          <w:tcPr>
            <w:tcW w:w="1564" w:type="dxa"/>
          </w:tcPr>
          <w:p w14:paraId="2761E215" w14:textId="77777777" w:rsidR="00E84882" w:rsidRPr="008D4805" w:rsidRDefault="00E84882" w:rsidP="00AE0EB0">
            <w:pPr>
              <w:rPr>
                <w:sz w:val="26"/>
                <w:szCs w:val="26"/>
              </w:rPr>
            </w:pPr>
          </w:p>
        </w:tc>
        <w:tc>
          <w:tcPr>
            <w:tcW w:w="1372" w:type="dxa"/>
          </w:tcPr>
          <w:p w14:paraId="712B06E2" w14:textId="77777777" w:rsidR="00E84882" w:rsidRPr="008D4805" w:rsidRDefault="00E84882" w:rsidP="00AE0EB0">
            <w:pPr>
              <w:rPr>
                <w:sz w:val="26"/>
                <w:szCs w:val="26"/>
              </w:rPr>
            </w:pPr>
          </w:p>
        </w:tc>
        <w:tc>
          <w:tcPr>
            <w:tcW w:w="2213" w:type="dxa"/>
          </w:tcPr>
          <w:p w14:paraId="1AB40257" w14:textId="77777777" w:rsidR="00E84882" w:rsidRPr="008D4805" w:rsidRDefault="00E84882" w:rsidP="00AE0EB0">
            <w:pPr>
              <w:rPr>
                <w:sz w:val="26"/>
                <w:szCs w:val="26"/>
              </w:rPr>
            </w:pPr>
          </w:p>
        </w:tc>
        <w:tc>
          <w:tcPr>
            <w:tcW w:w="2501" w:type="dxa"/>
          </w:tcPr>
          <w:p w14:paraId="06CA8F5D" w14:textId="77777777" w:rsidR="00E84882" w:rsidRPr="007F7FAB" w:rsidRDefault="00E84882" w:rsidP="00AE0EB0">
            <w:pPr>
              <w:jc w:val="left"/>
            </w:pPr>
            <w:sdt>
              <w:sdtPr>
                <w:id w:val="-46897072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Bonifico</w:t>
            </w:r>
          </w:p>
          <w:p w14:paraId="23EA8867" w14:textId="77777777" w:rsidR="00E84882" w:rsidRDefault="00E84882" w:rsidP="00AE0EB0">
            <w:pPr>
              <w:jc w:val="left"/>
            </w:pPr>
            <w:sdt>
              <w:sdtPr>
                <w:id w:val="-73962696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Prelievo</w:t>
            </w:r>
          </w:p>
          <w:p w14:paraId="777F91EF" w14:textId="77777777" w:rsidR="00E84882" w:rsidRDefault="00E84882" w:rsidP="00AE0EB0">
            <w:pPr>
              <w:jc w:val="left"/>
            </w:pPr>
            <w:sdt>
              <w:sdtPr>
                <w:id w:val="-184685664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 SDD (ricorrente ad esempio addebito bollette)</w:t>
            </w:r>
          </w:p>
          <w:p w14:paraId="740E78B4" w14:textId="77777777" w:rsidR="00E84882" w:rsidRPr="007F7FAB" w:rsidRDefault="00E84882" w:rsidP="00AE0EB0">
            <w:pPr>
              <w:jc w:val="left"/>
            </w:pPr>
            <w:sdt>
              <w:sdtPr>
                <w:id w:val="-154173293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w:t>
            </w:r>
            <w:r>
              <w:t xml:space="preserve"> da creditore sconosciuto</w:t>
            </w:r>
            <w:r w:rsidRPr="007F7FAB">
              <w:t xml:space="preserve"> </w:t>
            </w:r>
          </w:p>
          <w:p w14:paraId="6A398D65" w14:textId="77777777" w:rsidR="00E84882" w:rsidRDefault="00E84882" w:rsidP="00AE0EB0">
            <w:pPr>
              <w:jc w:val="left"/>
            </w:pPr>
            <w:sdt>
              <w:sdtPr>
                <w:id w:val="-146457226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e-commerce</w:t>
            </w:r>
          </w:p>
          <w:p w14:paraId="3CF24D35" w14:textId="77777777" w:rsidR="00E84882" w:rsidRDefault="00E84882" w:rsidP="00AE0EB0">
            <w:sdt>
              <w:sdtPr>
                <w:id w:val="-1717584602"/>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POS</w:t>
            </w:r>
          </w:p>
          <w:p w14:paraId="3688CB36" w14:textId="77777777" w:rsidR="00E84882" w:rsidRPr="00C87EB7" w:rsidRDefault="00E84882" w:rsidP="00AE0EB0">
            <w:sdt>
              <w:sdtPr>
                <w:id w:val="1833790285"/>
                <w14:checkbox>
                  <w14:checked w14:val="0"/>
                  <w14:checkedState w14:val="2612" w14:font="MS Gothic"/>
                  <w14:uncheckedState w14:val="2610" w14:font="MS Gothic"/>
                </w14:checkbox>
              </w:sdtPr>
              <w:sdtContent>
                <w:r w:rsidRPr="033847CE">
                  <w:rPr>
                    <w:rFonts w:ascii="Segoe UI Symbol" w:eastAsia="MS Gothic" w:hAnsi="Segoe UI Symbol" w:cs="Segoe UI Symbol"/>
                  </w:rPr>
                  <w:t>☐</w:t>
                </w:r>
              </w:sdtContent>
            </w:sdt>
            <w:r>
              <w:t xml:space="preserve"> Altro</w:t>
            </w:r>
          </w:p>
        </w:tc>
        <w:tc>
          <w:tcPr>
            <w:tcW w:w="2556" w:type="dxa"/>
          </w:tcPr>
          <w:p w14:paraId="38E8B21B" w14:textId="77777777" w:rsidR="00E84882" w:rsidRPr="007F7FAB" w:rsidRDefault="00E84882" w:rsidP="00AE0EB0">
            <w:pPr>
              <w:jc w:val="left"/>
            </w:pPr>
            <w:sdt>
              <w:sdtPr>
                <w:id w:val="1583016874"/>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Sportello</w:t>
            </w:r>
          </w:p>
          <w:p w14:paraId="52058754" w14:textId="77777777" w:rsidR="00E84882" w:rsidRPr="007F7FAB" w:rsidRDefault="00E84882" w:rsidP="00AE0EB0">
            <w:pPr>
              <w:jc w:val="left"/>
            </w:pPr>
            <w:sdt>
              <w:sdtPr>
                <w:id w:val="1179080754"/>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ATM (esempio prelievo di contanti)</w:t>
            </w:r>
          </w:p>
          <w:p w14:paraId="39259355" w14:textId="77777777" w:rsidR="00E84882" w:rsidRPr="007F7FAB" w:rsidRDefault="00E84882" w:rsidP="00AE0EB0">
            <w:pPr>
              <w:jc w:val="left"/>
              <w:rPr>
                <w:lang w:val="en-US"/>
              </w:rPr>
            </w:pPr>
            <w:sdt>
              <w:sdtPr>
                <w:rPr>
                  <w:lang w:val="en-US"/>
                </w:rPr>
                <w:id w:val="-569963651"/>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Pr>
                <w:lang w:val="en-US"/>
              </w:rPr>
              <w:t xml:space="preserve"> </w:t>
            </w:r>
            <w:r w:rsidRPr="007F7FAB">
              <w:rPr>
                <w:lang w:val="en-US"/>
              </w:rPr>
              <w:t>Inte</w:t>
            </w:r>
            <w:r>
              <w:rPr>
                <w:lang w:val="en-US"/>
              </w:rPr>
              <w:t>r</w:t>
            </w:r>
            <w:r w:rsidRPr="007F7FAB">
              <w:rPr>
                <w:lang w:val="en-US"/>
              </w:rPr>
              <w:t>net Banking (Web)</w:t>
            </w:r>
          </w:p>
          <w:p w14:paraId="7191FA58" w14:textId="77777777" w:rsidR="00E84882" w:rsidRDefault="00E84882" w:rsidP="00AE0EB0">
            <w:pPr>
              <w:jc w:val="left"/>
              <w:rPr>
                <w:lang w:val="en-US"/>
              </w:rPr>
            </w:pPr>
            <w:sdt>
              <w:sdtPr>
                <w:rPr>
                  <w:lang w:val="en-US"/>
                </w:rPr>
                <w:id w:val="353929921"/>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sidRPr="007F7FAB">
              <w:rPr>
                <w:lang w:val="en-US"/>
              </w:rPr>
              <w:t xml:space="preserve"> Mobile Banking (App)</w:t>
            </w:r>
          </w:p>
          <w:p w14:paraId="083DF357" w14:textId="77777777" w:rsidR="00E84882" w:rsidRDefault="00E84882" w:rsidP="00AE0EB0">
            <w:pPr>
              <w:jc w:val="left"/>
            </w:pPr>
            <w:sdt>
              <w:sdtPr>
                <w:id w:val="183163530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di debito</w:t>
            </w:r>
          </w:p>
          <w:p w14:paraId="4BACFD56" w14:textId="77777777" w:rsidR="00E84882" w:rsidRPr="005D46BF" w:rsidRDefault="00E84882" w:rsidP="00AE0EB0">
            <w:pPr>
              <w:jc w:val="left"/>
            </w:pPr>
            <w:sdt>
              <w:sdtPr>
                <w:id w:val="2074544937"/>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Prepagata</w:t>
            </w:r>
          </w:p>
          <w:p w14:paraId="467FB6F1" w14:textId="77777777" w:rsidR="00E84882" w:rsidRPr="00C87EB7" w:rsidRDefault="00E84882" w:rsidP="00AE0EB0">
            <w:sdt>
              <w:sdtPr>
                <w:id w:val="2004702414"/>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Altro</w:t>
            </w:r>
          </w:p>
        </w:tc>
      </w:tr>
      <w:tr w:rsidR="00E84882" w:rsidRPr="00C87EB7" w14:paraId="20BECE7A" w14:textId="77777777" w:rsidTr="00AE0EB0">
        <w:trPr>
          <w:trHeight w:val="2760"/>
        </w:trPr>
        <w:tc>
          <w:tcPr>
            <w:tcW w:w="1564" w:type="dxa"/>
          </w:tcPr>
          <w:p w14:paraId="2C3985C3" w14:textId="77777777" w:rsidR="00E84882" w:rsidRPr="008D4805" w:rsidRDefault="00E84882" w:rsidP="00AE0EB0">
            <w:pPr>
              <w:rPr>
                <w:sz w:val="26"/>
                <w:szCs w:val="26"/>
              </w:rPr>
            </w:pPr>
          </w:p>
        </w:tc>
        <w:tc>
          <w:tcPr>
            <w:tcW w:w="1372" w:type="dxa"/>
          </w:tcPr>
          <w:p w14:paraId="35CD5FA2" w14:textId="77777777" w:rsidR="00E84882" w:rsidRPr="008D4805" w:rsidRDefault="00E84882" w:rsidP="00AE0EB0">
            <w:pPr>
              <w:rPr>
                <w:sz w:val="26"/>
                <w:szCs w:val="26"/>
              </w:rPr>
            </w:pPr>
          </w:p>
        </w:tc>
        <w:tc>
          <w:tcPr>
            <w:tcW w:w="2213" w:type="dxa"/>
          </w:tcPr>
          <w:p w14:paraId="22DAA2DE" w14:textId="77777777" w:rsidR="00E84882" w:rsidRPr="008D4805" w:rsidRDefault="00E84882" w:rsidP="00AE0EB0">
            <w:pPr>
              <w:rPr>
                <w:sz w:val="26"/>
                <w:szCs w:val="26"/>
              </w:rPr>
            </w:pPr>
          </w:p>
        </w:tc>
        <w:tc>
          <w:tcPr>
            <w:tcW w:w="2501" w:type="dxa"/>
          </w:tcPr>
          <w:p w14:paraId="38A6F065" w14:textId="77777777" w:rsidR="00E84882" w:rsidRPr="007F7FAB" w:rsidRDefault="00E84882" w:rsidP="00AE0EB0">
            <w:pPr>
              <w:jc w:val="left"/>
            </w:pPr>
            <w:sdt>
              <w:sdtPr>
                <w:id w:val="-1879690200"/>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Bonifico</w:t>
            </w:r>
          </w:p>
          <w:p w14:paraId="7761330C" w14:textId="77777777" w:rsidR="00E84882" w:rsidRDefault="00E84882" w:rsidP="00AE0EB0">
            <w:pPr>
              <w:jc w:val="left"/>
            </w:pPr>
            <w:sdt>
              <w:sdtPr>
                <w:id w:val="92407601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Prelievo</w:t>
            </w:r>
          </w:p>
          <w:p w14:paraId="66F043D3" w14:textId="77777777" w:rsidR="00E84882" w:rsidRDefault="00E84882" w:rsidP="00AE0EB0">
            <w:pPr>
              <w:jc w:val="left"/>
            </w:pPr>
            <w:sdt>
              <w:sdtPr>
                <w:id w:val="1806197726"/>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 SDD (ricorrente ad esempio addebito bollette)</w:t>
            </w:r>
          </w:p>
          <w:p w14:paraId="2A66E838" w14:textId="77777777" w:rsidR="00E84882" w:rsidRPr="007F7FAB" w:rsidRDefault="00E84882" w:rsidP="00AE0EB0">
            <w:pPr>
              <w:jc w:val="left"/>
            </w:pPr>
            <w:sdt>
              <w:sdtPr>
                <w:id w:val="-1799448631"/>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w:t>
            </w:r>
            <w:r>
              <w:t xml:space="preserve"> da creditore sconosciuto</w:t>
            </w:r>
            <w:r w:rsidRPr="007F7FAB">
              <w:t xml:space="preserve"> </w:t>
            </w:r>
          </w:p>
          <w:p w14:paraId="48E77BC4" w14:textId="77777777" w:rsidR="00E84882" w:rsidRDefault="00E84882" w:rsidP="00AE0EB0">
            <w:pPr>
              <w:jc w:val="left"/>
            </w:pPr>
            <w:sdt>
              <w:sdtPr>
                <w:id w:val="-205777345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e-commerce</w:t>
            </w:r>
          </w:p>
          <w:p w14:paraId="7383FCB8" w14:textId="77777777" w:rsidR="00E84882" w:rsidRDefault="00E84882" w:rsidP="00AE0EB0">
            <w:sdt>
              <w:sdtPr>
                <w:id w:val="1060525326"/>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POS</w:t>
            </w:r>
          </w:p>
          <w:p w14:paraId="29831BFA" w14:textId="77777777" w:rsidR="00E84882" w:rsidRPr="00C87EB7" w:rsidRDefault="00E84882" w:rsidP="00AE0EB0">
            <w:sdt>
              <w:sdtPr>
                <w:id w:val="-895197564"/>
                <w14:checkbox>
                  <w14:checked w14:val="0"/>
                  <w14:checkedState w14:val="2612" w14:font="MS Gothic"/>
                  <w14:uncheckedState w14:val="2610" w14:font="MS Gothic"/>
                </w14:checkbox>
              </w:sdtPr>
              <w:sdtContent>
                <w:r w:rsidRPr="033847CE">
                  <w:rPr>
                    <w:rFonts w:ascii="Segoe UI Symbol" w:eastAsia="MS Gothic" w:hAnsi="Segoe UI Symbol" w:cs="Segoe UI Symbol"/>
                  </w:rPr>
                  <w:t>☐</w:t>
                </w:r>
              </w:sdtContent>
            </w:sdt>
            <w:r>
              <w:t xml:space="preserve"> Altro</w:t>
            </w:r>
          </w:p>
        </w:tc>
        <w:tc>
          <w:tcPr>
            <w:tcW w:w="2556" w:type="dxa"/>
          </w:tcPr>
          <w:p w14:paraId="25D5067C" w14:textId="77777777" w:rsidR="00E84882" w:rsidRPr="007F7FAB" w:rsidRDefault="00E84882" w:rsidP="00AE0EB0">
            <w:pPr>
              <w:jc w:val="left"/>
            </w:pPr>
            <w:sdt>
              <w:sdtPr>
                <w:id w:val="-193705692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Sportello</w:t>
            </w:r>
          </w:p>
          <w:p w14:paraId="78669384" w14:textId="77777777" w:rsidR="00E84882" w:rsidRPr="007F7FAB" w:rsidRDefault="00E84882" w:rsidP="00AE0EB0">
            <w:pPr>
              <w:jc w:val="left"/>
            </w:pPr>
            <w:sdt>
              <w:sdtPr>
                <w:id w:val="125847860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ATM (esempio prelievo di contanti)</w:t>
            </w:r>
          </w:p>
          <w:p w14:paraId="1236324E" w14:textId="77777777" w:rsidR="00E84882" w:rsidRPr="007F7FAB" w:rsidRDefault="00E84882" w:rsidP="00AE0EB0">
            <w:pPr>
              <w:jc w:val="left"/>
              <w:rPr>
                <w:lang w:val="en-US"/>
              </w:rPr>
            </w:pPr>
            <w:sdt>
              <w:sdtPr>
                <w:rPr>
                  <w:lang w:val="en-US"/>
                </w:rPr>
                <w:id w:val="-200015208"/>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Pr>
                <w:lang w:val="en-US"/>
              </w:rPr>
              <w:t xml:space="preserve"> </w:t>
            </w:r>
            <w:r w:rsidRPr="007F7FAB">
              <w:rPr>
                <w:lang w:val="en-US"/>
              </w:rPr>
              <w:t>Inte</w:t>
            </w:r>
            <w:r>
              <w:rPr>
                <w:lang w:val="en-US"/>
              </w:rPr>
              <w:t>r</w:t>
            </w:r>
            <w:r w:rsidRPr="007F7FAB">
              <w:rPr>
                <w:lang w:val="en-US"/>
              </w:rPr>
              <w:t>net Banking (Web)</w:t>
            </w:r>
          </w:p>
          <w:p w14:paraId="44349DD9" w14:textId="77777777" w:rsidR="00E84882" w:rsidRDefault="00E84882" w:rsidP="00AE0EB0">
            <w:pPr>
              <w:jc w:val="left"/>
              <w:rPr>
                <w:lang w:val="en-US"/>
              </w:rPr>
            </w:pPr>
            <w:sdt>
              <w:sdtPr>
                <w:rPr>
                  <w:lang w:val="en-US"/>
                </w:rPr>
                <w:id w:val="-1019535502"/>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sidRPr="007F7FAB">
              <w:rPr>
                <w:lang w:val="en-US"/>
              </w:rPr>
              <w:t xml:space="preserve"> Mobile Banking (App)</w:t>
            </w:r>
          </w:p>
          <w:p w14:paraId="31985A8F" w14:textId="77777777" w:rsidR="00E84882" w:rsidRDefault="00E84882" w:rsidP="00AE0EB0">
            <w:pPr>
              <w:jc w:val="left"/>
            </w:pPr>
            <w:sdt>
              <w:sdtPr>
                <w:id w:val="-1250419707"/>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di debito</w:t>
            </w:r>
          </w:p>
          <w:p w14:paraId="3CD6F9CA" w14:textId="77777777" w:rsidR="00E84882" w:rsidRPr="005D46BF" w:rsidRDefault="00E84882" w:rsidP="00AE0EB0">
            <w:pPr>
              <w:jc w:val="left"/>
            </w:pPr>
            <w:sdt>
              <w:sdtPr>
                <w:id w:val="1206915981"/>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Prepagata</w:t>
            </w:r>
          </w:p>
          <w:p w14:paraId="1E398C0F" w14:textId="77777777" w:rsidR="00E84882" w:rsidRPr="00C87EB7" w:rsidRDefault="00E84882" w:rsidP="00AE0EB0">
            <w:sdt>
              <w:sdtPr>
                <w:id w:val="145544227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Altro</w:t>
            </w:r>
          </w:p>
        </w:tc>
      </w:tr>
      <w:tr w:rsidR="00E84882" w:rsidRPr="00C87EB7" w14:paraId="014C7824" w14:textId="77777777" w:rsidTr="00AE0EB0">
        <w:trPr>
          <w:trHeight w:val="2767"/>
        </w:trPr>
        <w:tc>
          <w:tcPr>
            <w:tcW w:w="1564" w:type="dxa"/>
          </w:tcPr>
          <w:p w14:paraId="5303EC8B" w14:textId="77777777" w:rsidR="00E84882" w:rsidRPr="008D4805" w:rsidRDefault="00E84882" w:rsidP="00AE0EB0">
            <w:pPr>
              <w:rPr>
                <w:sz w:val="26"/>
                <w:szCs w:val="26"/>
              </w:rPr>
            </w:pPr>
          </w:p>
        </w:tc>
        <w:tc>
          <w:tcPr>
            <w:tcW w:w="1372" w:type="dxa"/>
          </w:tcPr>
          <w:p w14:paraId="5896829C" w14:textId="77777777" w:rsidR="00E84882" w:rsidRPr="008D4805" w:rsidRDefault="00E84882" w:rsidP="00AE0EB0">
            <w:pPr>
              <w:rPr>
                <w:sz w:val="26"/>
                <w:szCs w:val="26"/>
              </w:rPr>
            </w:pPr>
          </w:p>
        </w:tc>
        <w:tc>
          <w:tcPr>
            <w:tcW w:w="2213" w:type="dxa"/>
          </w:tcPr>
          <w:p w14:paraId="211D8D04" w14:textId="77777777" w:rsidR="00E84882" w:rsidRPr="008D4805" w:rsidRDefault="00E84882" w:rsidP="00AE0EB0">
            <w:pPr>
              <w:rPr>
                <w:sz w:val="26"/>
                <w:szCs w:val="26"/>
              </w:rPr>
            </w:pPr>
          </w:p>
        </w:tc>
        <w:tc>
          <w:tcPr>
            <w:tcW w:w="2501" w:type="dxa"/>
          </w:tcPr>
          <w:p w14:paraId="05B78CFA" w14:textId="77777777" w:rsidR="00E84882" w:rsidRPr="007F7FAB" w:rsidRDefault="00E84882" w:rsidP="00AE0EB0">
            <w:pPr>
              <w:jc w:val="left"/>
            </w:pPr>
            <w:sdt>
              <w:sdtPr>
                <w:id w:val="121454489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Bonifico</w:t>
            </w:r>
          </w:p>
          <w:p w14:paraId="6DA800F9" w14:textId="77777777" w:rsidR="00E84882" w:rsidRDefault="00E84882" w:rsidP="00AE0EB0">
            <w:pPr>
              <w:jc w:val="left"/>
            </w:pPr>
            <w:sdt>
              <w:sdtPr>
                <w:id w:val="-264001482"/>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Prelievo</w:t>
            </w:r>
          </w:p>
          <w:p w14:paraId="613A4C76" w14:textId="77777777" w:rsidR="00E84882" w:rsidRDefault="00E84882" w:rsidP="00AE0EB0">
            <w:pPr>
              <w:jc w:val="left"/>
            </w:pPr>
            <w:sdt>
              <w:sdtPr>
                <w:id w:val="2110304327"/>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 SDD (ricorrente ad esempio addebito bollette)</w:t>
            </w:r>
          </w:p>
          <w:p w14:paraId="14943C63" w14:textId="77777777" w:rsidR="00E84882" w:rsidRPr="007F7FAB" w:rsidRDefault="00E84882" w:rsidP="00AE0EB0">
            <w:pPr>
              <w:jc w:val="left"/>
            </w:pPr>
            <w:sdt>
              <w:sdtPr>
                <w:id w:val="-61796084"/>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w:t>
            </w:r>
            <w:r>
              <w:t xml:space="preserve"> da creditore sconosciuto</w:t>
            </w:r>
            <w:r w:rsidRPr="007F7FAB">
              <w:t xml:space="preserve"> </w:t>
            </w:r>
          </w:p>
          <w:p w14:paraId="15DD5C90" w14:textId="77777777" w:rsidR="00E84882" w:rsidRDefault="00E84882" w:rsidP="00AE0EB0">
            <w:pPr>
              <w:jc w:val="left"/>
            </w:pPr>
            <w:sdt>
              <w:sdtPr>
                <w:id w:val="4626353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e-commerce</w:t>
            </w:r>
          </w:p>
          <w:p w14:paraId="6834B56F" w14:textId="77777777" w:rsidR="00E84882" w:rsidRDefault="00E84882" w:rsidP="00AE0EB0">
            <w:sdt>
              <w:sdtPr>
                <w:id w:val="-1590845412"/>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POS</w:t>
            </w:r>
          </w:p>
          <w:p w14:paraId="49215B36" w14:textId="77777777" w:rsidR="00E84882" w:rsidRPr="00C87EB7" w:rsidRDefault="00E84882" w:rsidP="00AE0EB0">
            <w:sdt>
              <w:sdtPr>
                <w:id w:val="-1514144237"/>
                <w14:checkbox>
                  <w14:checked w14:val="0"/>
                  <w14:checkedState w14:val="2612" w14:font="MS Gothic"/>
                  <w14:uncheckedState w14:val="2610" w14:font="MS Gothic"/>
                </w14:checkbox>
              </w:sdtPr>
              <w:sdtContent>
                <w:r w:rsidRPr="033847CE">
                  <w:rPr>
                    <w:rFonts w:ascii="Segoe UI Symbol" w:eastAsia="MS Gothic" w:hAnsi="Segoe UI Symbol" w:cs="Segoe UI Symbol"/>
                  </w:rPr>
                  <w:t>☐</w:t>
                </w:r>
              </w:sdtContent>
            </w:sdt>
            <w:r>
              <w:t xml:space="preserve"> Altro</w:t>
            </w:r>
          </w:p>
        </w:tc>
        <w:tc>
          <w:tcPr>
            <w:tcW w:w="2556" w:type="dxa"/>
          </w:tcPr>
          <w:p w14:paraId="1FB4F213" w14:textId="77777777" w:rsidR="00E84882" w:rsidRPr="007F7FAB" w:rsidRDefault="00E84882" w:rsidP="00AE0EB0">
            <w:pPr>
              <w:jc w:val="left"/>
            </w:pPr>
            <w:sdt>
              <w:sdtPr>
                <w:id w:val="1830546450"/>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Sportello</w:t>
            </w:r>
          </w:p>
          <w:p w14:paraId="7BB77301" w14:textId="77777777" w:rsidR="00E84882" w:rsidRPr="007F7FAB" w:rsidRDefault="00E84882" w:rsidP="00AE0EB0">
            <w:pPr>
              <w:jc w:val="left"/>
            </w:pPr>
            <w:sdt>
              <w:sdtPr>
                <w:id w:val="-80639602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ATM (esempio prelievo di contanti)</w:t>
            </w:r>
          </w:p>
          <w:p w14:paraId="47C3DEBB" w14:textId="77777777" w:rsidR="00E84882" w:rsidRPr="007F7FAB" w:rsidRDefault="00E84882" w:rsidP="00AE0EB0">
            <w:pPr>
              <w:jc w:val="left"/>
              <w:rPr>
                <w:lang w:val="en-US"/>
              </w:rPr>
            </w:pPr>
            <w:sdt>
              <w:sdtPr>
                <w:rPr>
                  <w:lang w:val="en-US"/>
                </w:rPr>
                <w:id w:val="1460834518"/>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Pr>
                <w:lang w:val="en-US"/>
              </w:rPr>
              <w:t xml:space="preserve"> </w:t>
            </w:r>
            <w:r w:rsidRPr="007F7FAB">
              <w:rPr>
                <w:lang w:val="en-US"/>
              </w:rPr>
              <w:t>Inte</w:t>
            </w:r>
            <w:r>
              <w:rPr>
                <w:lang w:val="en-US"/>
              </w:rPr>
              <w:t>r</w:t>
            </w:r>
            <w:r w:rsidRPr="007F7FAB">
              <w:rPr>
                <w:lang w:val="en-US"/>
              </w:rPr>
              <w:t>net Banking (Web)</w:t>
            </w:r>
          </w:p>
          <w:p w14:paraId="40447F08" w14:textId="77777777" w:rsidR="00E84882" w:rsidRDefault="00E84882" w:rsidP="00AE0EB0">
            <w:pPr>
              <w:jc w:val="left"/>
              <w:rPr>
                <w:lang w:val="en-US"/>
              </w:rPr>
            </w:pPr>
            <w:sdt>
              <w:sdtPr>
                <w:rPr>
                  <w:lang w:val="en-US"/>
                </w:rPr>
                <w:id w:val="-1071344452"/>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sidRPr="007F7FAB">
              <w:rPr>
                <w:lang w:val="en-US"/>
              </w:rPr>
              <w:t xml:space="preserve"> Mobile Banking (App)</w:t>
            </w:r>
          </w:p>
          <w:p w14:paraId="1ECA1A3E" w14:textId="77777777" w:rsidR="00E84882" w:rsidRDefault="00E84882" w:rsidP="00AE0EB0">
            <w:pPr>
              <w:jc w:val="left"/>
            </w:pPr>
            <w:sdt>
              <w:sdtPr>
                <w:id w:val="129972729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di debito</w:t>
            </w:r>
          </w:p>
          <w:p w14:paraId="4A5D892D" w14:textId="77777777" w:rsidR="00E84882" w:rsidRPr="005D46BF" w:rsidRDefault="00E84882" w:rsidP="00AE0EB0">
            <w:pPr>
              <w:jc w:val="left"/>
            </w:pPr>
            <w:sdt>
              <w:sdtPr>
                <w:id w:val="6654700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Prepagata</w:t>
            </w:r>
          </w:p>
          <w:p w14:paraId="01645639" w14:textId="77777777" w:rsidR="00E84882" w:rsidRPr="00C87EB7" w:rsidRDefault="00E84882" w:rsidP="00AE0EB0">
            <w:sdt>
              <w:sdtPr>
                <w:id w:val="-182319254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Altro</w:t>
            </w:r>
          </w:p>
        </w:tc>
      </w:tr>
    </w:tbl>
    <w:p w14:paraId="6DA9AFBA" w14:textId="77777777" w:rsidR="00E84882" w:rsidRDefault="00E84882" w:rsidP="00E84882">
      <w:pPr>
        <w:jc w:val="left"/>
        <w:rPr>
          <w:sz w:val="16"/>
          <w:szCs w:val="16"/>
        </w:rPr>
      </w:pPr>
      <w:r>
        <w:rPr>
          <w:sz w:val="16"/>
          <w:szCs w:val="16"/>
        </w:rPr>
        <w:br w:type="page"/>
      </w:r>
    </w:p>
    <w:tbl>
      <w:tblPr>
        <w:tblStyle w:val="Grigliatabella"/>
        <w:tblW w:w="10276" w:type="dxa"/>
        <w:tblLook w:val="04A0" w:firstRow="1" w:lastRow="0" w:firstColumn="1" w:lastColumn="0" w:noHBand="0" w:noVBand="1"/>
      </w:tblPr>
      <w:tblGrid>
        <w:gridCol w:w="3139"/>
        <w:gridCol w:w="7137"/>
      </w:tblGrid>
      <w:tr w:rsidR="00E84882" w:rsidRPr="00C10825" w14:paraId="30F6A200" w14:textId="77777777" w:rsidTr="00AE0EB0">
        <w:trPr>
          <w:trHeight w:val="706"/>
        </w:trPr>
        <w:tc>
          <w:tcPr>
            <w:tcW w:w="10194" w:type="dxa"/>
            <w:gridSpan w:val="2"/>
            <w:shd w:val="clear" w:color="auto" w:fill="075365"/>
          </w:tcPr>
          <w:p w14:paraId="21C7762F" w14:textId="77777777" w:rsidR="00E84882" w:rsidRPr="00C10825" w:rsidRDefault="00E84882" w:rsidP="00AE0EB0">
            <w:pPr>
              <w:pStyle w:val="Titolo2"/>
              <w:rPr>
                <w:color w:val="FFFFFF" w:themeColor="background1"/>
              </w:rPr>
            </w:pPr>
            <w:r w:rsidRPr="033847CE">
              <w:rPr>
                <w:color w:val="FFFFFF" w:themeColor="background1"/>
              </w:rPr>
              <w:lastRenderedPageBreak/>
              <w:t>TIPOLOGIA DELLA CONTESTAZIONE</w:t>
            </w:r>
          </w:p>
          <w:p w14:paraId="7C0D9AC0" w14:textId="77777777" w:rsidR="00E84882" w:rsidRPr="00C10825" w:rsidRDefault="00E84882" w:rsidP="00AE0EB0">
            <w:pPr>
              <w:rPr>
                <w:color w:val="FFFFFF" w:themeColor="background1"/>
                <w:sz w:val="18"/>
                <w:szCs w:val="18"/>
              </w:rPr>
            </w:pPr>
            <w:r w:rsidRPr="00C10825">
              <w:rPr>
                <w:color w:val="FFFFFF" w:themeColor="background1"/>
                <w:sz w:val="18"/>
                <w:szCs w:val="18"/>
              </w:rPr>
              <w:t>Scegliere la singola casistica che meglio descrive il motivo della contestazione. Nel caso in cui il motivo della contestazione non rientri in nessuna delle casistiche riportate, compilare la sezione ALTRO.</w:t>
            </w:r>
          </w:p>
        </w:tc>
      </w:tr>
      <w:tr w:rsidR="00E84882" w:rsidRPr="00C87EB7" w14:paraId="2F067BBD" w14:textId="77777777" w:rsidTr="00AE0EB0">
        <w:trPr>
          <w:trHeight w:val="765"/>
        </w:trPr>
        <w:tc>
          <w:tcPr>
            <w:tcW w:w="3114" w:type="dxa"/>
            <w:vAlign w:val="center"/>
          </w:tcPr>
          <w:p w14:paraId="00B1A35C" w14:textId="77777777" w:rsidR="00E84882" w:rsidRPr="009A2578" w:rsidRDefault="00E84882" w:rsidP="00AE0EB0">
            <w:pPr>
              <w:pStyle w:val="Nessunaspaziatura"/>
              <w:rPr>
                <w:rFonts w:ascii="Century Gothic" w:hAnsi="Century Gothic"/>
                <w:b/>
                <w:bCs/>
                <w:sz w:val="22"/>
                <w:szCs w:val="22"/>
              </w:rPr>
            </w:pPr>
            <w:sdt>
              <w:sdtPr>
                <w:rPr>
                  <w:rFonts w:ascii="Century Gothic" w:eastAsia="MS Gothic" w:hAnsi="Century Gothic"/>
                  <w:b/>
                  <w:bCs/>
                  <w:sz w:val="22"/>
                  <w:szCs w:val="22"/>
                </w:rPr>
                <w:id w:val="1247068540"/>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Pr>
                <w:rFonts w:ascii="Century Gothic" w:eastAsia="MS Gothic" w:hAnsi="Century Gothic"/>
                <w:b/>
                <w:bCs/>
                <w:sz w:val="22"/>
                <w:szCs w:val="22"/>
              </w:rPr>
              <w:t xml:space="preserve"> </w:t>
            </w:r>
            <w:r w:rsidRPr="009A2578">
              <w:rPr>
                <w:rFonts w:ascii="Century Gothic" w:eastAsia="MS Gothic" w:hAnsi="Century Gothic"/>
                <w:b/>
                <w:bCs/>
                <w:sz w:val="22"/>
                <w:szCs w:val="22"/>
              </w:rPr>
              <w:t>F</w:t>
            </w:r>
            <w:r w:rsidRPr="009A2578">
              <w:rPr>
                <w:rFonts w:ascii="Century Gothic" w:hAnsi="Century Gothic"/>
                <w:b/>
                <w:bCs/>
                <w:sz w:val="22"/>
                <w:szCs w:val="22"/>
              </w:rPr>
              <w:t>urto/ smarrimento della carta</w:t>
            </w:r>
          </w:p>
        </w:tc>
        <w:tc>
          <w:tcPr>
            <w:tcW w:w="7080" w:type="dxa"/>
            <w:vAlign w:val="center"/>
          </w:tcPr>
          <w:p w14:paraId="39D4AD3B" w14:textId="77777777" w:rsidR="00E84882" w:rsidRPr="009A2578" w:rsidRDefault="00E84882" w:rsidP="00AE0EB0">
            <w:pPr>
              <w:pStyle w:val="elencotabella"/>
            </w:pPr>
            <w:r w:rsidRPr="009A2578">
              <w:t>Hai subito il furto della carta o hai perso la carta e sono stati eseguiti prelievi/pagamenti pochi minuti dopo il furto/smarrimento</w:t>
            </w:r>
          </w:p>
        </w:tc>
      </w:tr>
      <w:tr w:rsidR="00E84882" w:rsidRPr="00C87EB7" w14:paraId="054720E8" w14:textId="77777777" w:rsidTr="00AE0EB0">
        <w:trPr>
          <w:trHeight w:val="561"/>
        </w:trPr>
        <w:tc>
          <w:tcPr>
            <w:tcW w:w="3114" w:type="dxa"/>
            <w:vAlign w:val="center"/>
          </w:tcPr>
          <w:p w14:paraId="26C5D5A8" w14:textId="77777777" w:rsidR="00E84882" w:rsidRDefault="00E84882" w:rsidP="00AE0EB0">
            <w:pPr>
              <w:pStyle w:val="Nessunaspaziatura"/>
              <w:rPr>
                <w:rFonts w:ascii="Century Gothic" w:eastAsia="MS Gothic" w:hAnsi="Century Gothic"/>
                <w:b/>
                <w:bCs/>
                <w:sz w:val="22"/>
                <w:szCs w:val="22"/>
              </w:rPr>
            </w:pPr>
            <w:sdt>
              <w:sdtPr>
                <w:rPr>
                  <w:rFonts w:ascii="Century Gothic" w:eastAsia="MS Gothic" w:hAnsi="Century Gothic"/>
                  <w:b/>
                  <w:bCs/>
                  <w:sz w:val="22"/>
                  <w:szCs w:val="22"/>
                </w:rPr>
                <w:id w:val="-905832454"/>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Pr>
                <w:rFonts w:ascii="Century Gothic" w:eastAsia="MS Gothic" w:hAnsi="Century Gothic"/>
                <w:b/>
                <w:bCs/>
                <w:sz w:val="22"/>
                <w:szCs w:val="22"/>
              </w:rPr>
              <w:t xml:space="preserve"> Clonazione</w:t>
            </w:r>
          </w:p>
        </w:tc>
        <w:tc>
          <w:tcPr>
            <w:tcW w:w="7080" w:type="dxa"/>
            <w:vAlign w:val="center"/>
          </w:tcPr>
          <w:p w14:paraId="0EA25943" w14:textId="77777777" w:rsidR="00E84882" w:rsidRPr="009A2578" w:rsidRDefault="00E84882" w:rsidP="00AE0EB0">
            <w:pPr>
              <w:pStyle w:val="elencotabella"/>
            </w:pPr>
            <w:r w:rsidRPr="009A2578">
              <w:t>Carta in tuo possesso (sospetta clonazione/contraffazione)</w:t>
            </w:r>
          </w:p>
        </w:tc>
      </w:tr>
      <w:tr w:rsidR="00E84882" w:rsidRPr="00C87EB7" w14:paraId="7820FEE7" w14:textId="77777777" w:rsidTr="00AE0EB0">
        <w:trPr>
          <w:trHeight w:val="1616"/>
        </w:trPr>
        <w:tc>
          <w:tcPr>
            <w:tcW w:w="3114" w:type="dxa"/>
            <w:vAlign w:val="center"/>
          </w:tcPr>
          <w:p w14:paraId="14C6154A" w14:textId="77777777" w:rsidR="00E84882" w:rsidRPr="009A2578" w:rsidRDefault="00E84882" w:rsidP="00AE0EB0">
            <w:pPr>
              <w:pStyle w:val="Nessunaspaziatura"/>
              <w:rPr>
                <w:rFonts w:ascii="Century Gothic" w:hAnsi="Century Gothic"/>
                <w:b/>
                <w:bCs/>
                <w:sz w:val="22"/>
                <w:szCs w:val="22"/>
              </w:rPr>
            </w:pPr>
            <w:sdt>
              <w:sdtPr>
                <w:rPr>
                  <w:rFonts w:ascii="Century Gothic" w:eastAsia="MS Gothic" w:hAnsi="Century Gothic"/>
                  <w:b/>
                  <w:bCs/>
                  <w:sz w:val="22"/>
                  <w:szCs w:val="22"/>
                </w:rPr>
                <w:id w:val="268819715"/>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Pr>
                <w:rFonts w:ascii="Century Gothic" w:eastAsia="MS Gothic" w:hAnsi="Century Gothic"/>
                <w:b/>
                <w:bCs/>
                <w:sz w:val="22"/>
                <w:szCs w:val="22"/>
              </w:rPr>
              <w:t xml:space="preserve"> </w:t>
            </w:r>
            <w:r w:rsidRPr="009A2578">
              <w:rPr>
                <w:rFonts w:ascii="Century Gothic" w:hAnsi="Century Gothic"/>
                <w:b/>
                <w:bCs/>
                <w:sz w:val="22"/>
                <w:szCs w:val="22"/>
              </w:rPr>
              <w:t xml:space="preserve">Raggiro/Truffa </w:t>
            </w:r>
          </w:p>
        </w:tc>
        <w:tc>
          <w:tcPr>
            <w:tcW w:w="7080" w:type="dxa"/>
            <w:vAlign w:val="center"/>
          </w:tcPr>
          <w:p w14:paraId="0E2B636B" w14:textId="77777777" w:rsidR="00E84882" w:rsidRPr="00CF1417" w:rsidRDefault="00E84882" w:rsidP="00AE0EB0">
            <w:pPr>
              <w:pStyle w:val="elencotabella"/>
            </w:pPr>
            <w:r w:rsidRPr="00CF1417">
              <w:t>Hai ricevuto richiesta di bonifico/pagamento apparentemente proveniente da persona di fiducia (es. parente)</w:t>
            </w:r>
          </w:p>
          <w:p w14:paraId="3191C7CE" w14:textId="77777777" w:rsidR="00E84882" w:rsidRDefault="00E84882" w:rsidP="00AE0EB0">
            <w:pPr>
              <w:pStyle w:val="elencotabella"/>
            </w:pPr>
            <w:r w:rsidRPr="00CF1417">
              <w:t>Sei stato contattato da un soggetto che fingeva di essere un operatore bancario a cui ha fornito i tuoi dati carta/Inbank</w:t>
            </w:r>
          </w:p>
          <w:p w14:paraId="40AAEBB3" w14:textId="77777777" w:rsidR="00E84882" w:rsidRPr="00CF1417" w:rsidRDefault="00E84882" w:rsidP="00AE0EB0">
            <w:pPr>
              <w:pStyle w:val="elencotabella"/>
            </w:pPr>
            <w:r w:rsidRPr="009A2578">
              <w:t xml:space="preserve">Sei stato tratto con l’inganno a realizzare </w:t>
            </w:r>
            <w:r>
              <w:t>pagamenti</w:t>
            </w:r>
            <w:r w:rsidRPr="009A2578">
              <w:t xml:space="preserve"> </w:t>
            </w:r>
            <w:r>
              <w:t>con</w:t>
            </w:r>
            <w:r w:rsidRPr="009A2578">
              <w:t xml:space="preserve"> </w:t>
            </w:r>
            <w:r>
              <w:t>carte</w:t>
            </w:r>
            <w:r w:rsidRPr="009A2578">
              <w:t xml:space="preserve"> </w:t>
            </w:r>
            <w:r>
              <w:t>o</w:t>
            </w:r>
            <w:r w:rsidRPr="009A2578">
              <w:t xml:space="preserve"> operazioni di bonifico disposte dallo sportello</w:t>
            </w:r>
          </w:p>
        </w:tc>
      </w:tr>
      <w:tr w:rsidR="00E84882" w:rsidRPr="00C87EB7" w14:paraId="5DC012FD" w14:textId="77777777" w:rsidTr="00AE0EB0">
        <w:trPr>
          <w:trHeight w:val="1682"/>
        </w:trPr>
        <w:tc>
          <w:tcPr>
            <w:tcW w:w="3114" w:type="dxa"/>
            <w:vAlign w:val="center"/>
          </w:tcPr>
          <w:p w14:paraId="24DFCBB2" w14:textId="77777777" w:rsidR="00E84882" w:rsidRPr="009A2578" w:rsidRDefault="00E84882" w:rsidP="00AE0EB0">
            <w:pPr>
              <w:pStyle w:val="Nessunaspaziatura"/>
              <w:rPr>
                <w:rFonts w:ascii="Century Gothic" w:hAnsi="Century Gothic"/>
                <w:b/>
                <w:bCs/>
                <w:sz w:val="22"/>
                <w:szCs w:val="22"/>
              </w:rPr>
            </w:pPr>
            <w:sdt>
              <w:sdtPr>
                <w:rPr>
                  <w:rFonts w:ascii="Century Gothic" w:eastAsia="MS Gothic" w:hAnsi="Century Gothic"/>
                  <w:b/>
                  <w:bCs/>
                  <w:sz w:val="22"/>
                  <w:szCs w:val="22"/>
                </w:rPr>
                <w:id w:val="-176432698"/>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Pr>
                <w:rFonts w:ascii="Century Gothic" w:eastAsia="MS Gothic" w:hAnsi="Century Gothic"/>
                <w:b/>
                <w:bCs/>
                <w:sz w:val="22"/>
                <w:szCs w:val="22"/>
              </w:rPr>
              <w:t xml:space="preserve"> </w:t>
            </w:r>
            <w:r w:rsidRPr="009A2578">
              <w:rPr>
                <w:rFonts w:ascii="Century Gothic" w:hAnsi="Century Gothic"/>
                <w:b/>
                <w:bCs/>
                <w:sz w:val="22"/>
                <w:szCs w:val="22"/>
              </w:rPr>
              <w:t>Phishing /Smishing</w:t>
            </w:r>
          </w:p>
        </w:tc>
        <w:tc>
          <w:tcPr>
            <w:tcW w:w="7080" w:type="dxa"/>
            <w:vAlign w:val="center"/>
          </w:tcPr>
          <w:p w14:paraId="3896352B" w14:textId="77777777" w:rsidR="00E84882" w:rsidRPr="009A2578" w:rsidRDefault="00E84882" w:rsidP="00AE0EB0">
            <w:pPr>
              <w:pStyle w:val="elencotabella"/>
            </w:pPr>
            <w:r w:rsidRPr="009A2578">
              <w:t xml:space="preserve">Hai ricevuto un SMS o sei stato contattato da apparente altro intermediario </w:t>
            </w:r>
          </w:p>
          <w:p w14:paraId="758293BA" w14:textId="77777777" w:rsidR="00E84882" w:rsidRDefault="00E84882" w:rsidP="00AE0EB0">
            <w:pPr>
              <w:pStyle w:val="elencotabella"/>
            </w:pPr>
            <w:r w:rsidRPr="008825F8">
              <w:t>Sei stato indotto con l‘inganno a realizzare pagamenti con la tua carta o operazioni di bonifico disposte tramite Inbank o a sportello</w:t>
            </w:r>
          </w:p>
          <w:p w14:paraId="2D6A2FFF" w14:textId="77777777" w:rsidR="00E84882" w:rsidRPr="009A2578" w:rsidRDefault="00E84882" w:rsidP="00AE0EB0">
            <w:pPr>
              <w:pStyle w:val="elencotabella"/>
            </w:pPr>
            <w:r>
              <w:t>Hai ricevuto un’e-mail/banner pubblicitario e sei stato tratto in inganno inserendo i dati della tua carta</w:t>
            </w:r>
          </w:p>
        </w:tc>
      </w:tr>
      <w:tr w:rsidR="00E84882" w:rsidRPr="00C87EB7" w14:paraId="2154E589" w14:textId="77777777" w:rsidTr="00AE0EB0">
        <w:trPr>
          <w:trHeight w:val="1407"/>
        </w:trPr>
        <w:tc>
          <w:tcPr>
            <w:tcW w:w="3114" w:type="dxa"/>
            <w:vAlign w:val="center"/>
          </w:tcPr>
          <w:p w14:paraId="2CA56D72" w14:textId="77777777" w:rsidR="00E84882" w:rsidRPr="00985148" w:rsidRDefault="00E84882" w:rsidP="00AE0EB0">
            <w:pPr>
              <w:pStyle w:val="Nessunaspaziatura"/>
              <w:rPr>
                <w:rFonts w:ascii="Century Gothic" w:hAnsi="Century Gothic"/>
                <w:b/>
                <w:bCs/>
                <w:sz w:val="22"/>
                <w:szCs w:val="22"/>
              </w:rPr>
            </w:pPr>
            <w:sdt>
              <w:sdtPr>
                <w:rPr>
                  <w:rFonts w:ascii="Century Gothic" w:eastAsia="MS Gothic" w:hAnsi="Century Gothic"/>
                  <w:b/>
                  <w:bCs/>
                  <w:sz w:val="22"/>
                  <w:szCs w:val="22"/>
                </w:rPr>
                <w:id w:val="1791144930"/>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Pr>
                <w:rFonts w:ascii="Century Gothic" w:eastAsia="MS Gothic" w:hAnsi="Century Gothic"/>
                <w:b/>
                <w:bCs/>
                <w:sz w:val="22"/>
                <w:szCs w:val="22"/>
              </w:rPr>
              <w:t xml:space="preserve"> </w:t>
            </w:r>
            <w:r w:rsidRPr="009A2578">
              <w:rPr>
                <w:rFonts w:ascii="Century Gothic" w:hAnsi="Century Gothic"/>
                <w:b/>
                <w:bCs/>
                <w:sz w:val="22"/>
                <w:szCs w:val="22"/>
              </w:rPr>
              <w:t>Hackeraggio e-mail e IBAN</w:t>
            </w:r>
          </w:p>
        </w:tc>
        <w:tc>
          <w:tcPr>
            <w:tcW w:w="7080" w:type="dxa"/>
            <w:vAlign w:val="center"/>
          </w:tcPr>
          <w:p w14:paraId="616479B7" w14:textId="77777777" w:rsidR="00E84882" w:rsidRPr="009A2578" w:rsidRDefault="00E84882" w:rsidP="00AE0EB0">
            <w:pPr>
              <w:pStyle w:val="elencotabella"/>
            </w:pPr>
            <w:r w:rsidRPr="009A2578">
              <w:rPr>
                <w:caps/>
              </w:rPr>
              <w:t>è</w:t>
            </w:r>
            <w:r w:rsidRPr="009A2578">
              <w:t xml:space="preserve"> stato effettuato un bonifico su IBAN non del creditore</w:t>
            </w:r>
          </w:p>
          <w:p w14:paraId="669E505F" w14:textId="77777777" w:rsidR="00E84882" w:rsidRPr="009A2578" w:rsidRDefault="00E84882" w:rsidP="00AE0EB0">
            <w:pPr>
              <w:pStyle w:val="elencotabella"/>
            </w:pPr>
            <w:r w:rsidRPr="009A2578">
              <w:t>Hai subito un attacco hacker durante lo scambio di e-mail con il tuo fornitore</w:t>
            </w:r>
          </w:p>
          <w:p w14:paraId="627E461E" w14:textId="77777777" w:rsidR="00E84882" w:rsidRPr="009A2578" w:rsidRDefault="00E84882" w:rsidP="00AE0EB0">
            <w:pPr>
              <w:pStyle w:val="elencotabella"/>
            </w:pPr>
            <w:r w:rsidRPr="009A2578">
              <w:t>Segnali che la banca non ha verificato corrispondenza tra IBAN e beneficiario</w:t>
            </w:r>
          </w:p>
        </w:tc>
      </w:tr>
      <w:tr w:rsidR="00E84882" w:rsidRPr="00C87EB7" w14:paraId="2D6488A1" w14:textId="77777777" w:rsidTr="00AE0EB0">
        <w:trPr>
          <w:trHeight w:val="615"/>
        </w:trPr>
        <w:tc>
          <w:tcPr>
            <w:tcW w:w="3114" w:type="dxa"/>
            <w:vAlign w:val="center"/>
          </w:tcPr>
          <w:p w14:paraId="50F67D2E" w14:textId="77777777" w:rsidR="00E84882" w:rsidRPr="009A2578" w:rsidRDefault="00E84882" w:rsidP="00AE0EB0">
            <w:pPr>
              <w:pStyle w:val="Nessunaspaziatura"/>
              <w:rPr>
                <w:rFonts w:ascii="Century Gothic" w:hAnsi="Century Gothic"/>
                <w:b/>
                <w:bCs/>
                <w:sz w:val="22"/>
                <w:szCs w:val="22"/>
              </w:rPr>
            </w:pPr>
            <w:sdt>
              <w:sdtPr>
                <w:rPr>
                  <w:rFonts w:ascii="Century Gothic" w:eastAsia="MS Gothic" w:hAnsi="Century Gothic"/>
                  <w:b/>
                  <w:bCs/>
                  <w:sz w:val="22"/>
                  <w:szCs w:val="22"/>
                </w:rPr>
                <w:id w:val="1315500160"/>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sidRPr="009A2578">
              <w:rPr>
                <w:rFonts w:ascii="Century Gothic" w:hAnsi="Century Gothic"/>
                <w:b/>
                <w:bCs/>
                <w:sz w:val="22"/>
                <w:szCs w:val="22"/>
              </w:rPr>
              <w:t xml:space="preserve"> Man in the browser</w:t>
            </w:r>
          </w:p>
        </w:tc>
        <w:tc>
          <w:tcPr>
            <w:tcW w:w="7080" w:type="dxa"/>
            <w:vAlign w:val="center"/>
          </w:tcPr>
          <w:p w14:paraId="1B2D2155" w14:textId="77777777" w:rsidR="00E84882" w:rsidRPr="009A2578" w:rsidRDefault="00E84882" w:rsidP="00AE0EB0">
            <w:pPr>
              <w:pStyle w:val="elencotabella"/>
            </w:pPr>
            <w:r w:rsidRPr="009A2578">
              <w:t>Hai disposto un bonifico on-line indicando IBAN corretto ma il bonifico è stato accreditato sul conto di sconosciuti</w:t>
            </w:r>
          </w:p>
        </w:tc>
      </w:tr>
      <w:tr w:rsidR="00E84882" w:rsidRPr="00C87EB7" w14:paraId="4515802F" w14:textId="77777777" w:rsidTr="00AE0EB0">
        <w:trPr>
          <w:trHeight w:val="863"/>
        </w:trPr>
        <w:tc>
          <w:tcPr>
            <w:tcW w:w="3114" w:type="dxa"/>
            <w:vAlign w:val="center"/>
          </w:tcPr>
          <w:p w14:paraId="04DA5EA9" w14:textId="77777777" w:rsidR="00E84882" w:rsidRPr="009A2578" w:rsidRDefault="00E84882" w:rsidP="00AE0EB0">
            <w:pPr>
              <w:pStyle w:val="Nessunaspaziatura"/>
              <w:rPr>
                <w:rFonts w:ascii="Century Gothic" w:hAnsi="Century Gothic"/>
                <w:b/>
                <w:bCs/>
                <w:sz w:val="22"/>
                <w:szCs w:val="22"/>
              </w:rPr>
            </w:pPr>
            <w:sdt>
              <w:sdtPr>
                <w:rPr>
                  <w:rFonts w:ascii="Century Gothic" w:eastAsia="MS Gothic" w:hAnsi="Century Gothic"/>
                  <w:b/>
                  <w:bCs/>
                  <w:sz w:val="22"/>
                  <w:szCs w:val="22"/>
                </w:rPr>
                <w:id w:val="1545868976"/>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r w:rsidRPr="009A2578">
                  <w:rPr>
                    <w:rFonts w:ascii="Century Gothic" w:hAnsi="Century Gothic"/>
                    <w:b/>
                    <w:bCs/>
                    <w:sz w:val="22"/>
                    <w:szCs w:val="22"/>
                  </w:rPr>
                  <w:t xml:space="preserve"> </w:t>
                </w:r>
              </w:sdtContent>
            </w:sdt>
            <w:r w:rsidRPr="009A2578">
              <w:rPr>
                <w:rFonts w:ascii="Century Gothic" w:hAnsi="Century Gothic"/>
                <w:b/>
                <w:bCs/>
                <w:sz w:val="22"/>
                <w:szCs w:val="22"/>
              </w:rPr>
              <w:t>Addebiti ricorrenti</w:t>
            </w:r>
          </w:p>
        </w:tc>
        <w:tc>
          <w:tcPr>
            <w:tcW w:w="7080" w:type="dxa"/>
            <w:vAlign w:val="center"/>
          </w:tcPr>
          <w:p w14:paraId="486E2886" w14:textId="77777777" w:rsidR="00E84882" w:rsidRPr="009A2578" w:rsidRDefault="00E84882" w:rsidP="00AE0EB0">
            <w:pPr>
              <w:pStyle w:val="elencotabella"/>
            </w:pPr>
            <w:r>
              <w:t>Continui a ricevere addebiti ricorrenti nonostante tu abbia dato la disdetta del servizio (ad esempio utenze telefoniche).</w:t>
            </w:r>
          </w:p>
        </w:tc>
      </w:tr>
      <w:tr w:rsidR="00E84882" w:rsidRPr="00C87EB7" w14:paraId="0943DE5C" w14:textId="77777777" w:rsidTr="00AE0EB0">
        <w:trPr>
          <w:trHeight w:val="489"/>
        </w:trPr>
        <w:tc>
          <w:tcPr>
            <w:tcW w:w="3114" w:type="dxa"/>
            <w:vAlign w:val="center"/>
          </w:tcPr>
          <w:p w14:paraId="64E36D4E" w14:textId="77777777" w:rsidR="00E84882" w:rsidRPr="009A2578" w:rsidRDefault="00E84882" w:rsidP="00AE0EB0">
            <w:pPr>
              <w:pStyle w:val="Nessunaspaziatura"/>
              <w:rPr>
                <w:rFonts w:ascii="Century Gothic" w:hAnsi="Century Gothic"/>
                <w:b/>
                <w:bCs/>
                <w:sz w:val="22"/>
                <w:szCs w:val="22"/>
              </w:rPr>
            </w:pPr>
            <w:sdt>
              <w:sdtPr>
                <w:rPr>
                  <w:rFonts w:ascii="Century Gothic" w:eastAsia="MS Gothic" w:hAnsi="Century Gothic"/>
                  <w:b/>
                  <w:bCs/>
                  <w:sz w:val="22"/>
                  <w:szCs w:val="22"/>
                </w:rPr>
                <w:id w:val="-983156750"/>
                <w14:checkbox>
                  <w14:checked w14:val="0"/>
                  <w14:checkedState w14:val="2612" w14:font="MS Gothic"/>
                  <w14:uncheckedState w14:val="2610" w14:font="MS Gothic"/>
                </w14:checkbox>
              </w:sdtPr>
              <w:sdtContent>
                <w:r w:rsidRPr="009A2578">
                  <w:rPr>
                    <w:rFonts w:ascii="Segoe UI Symbol" w:hAnsi="Segoe UI Symbol" w:cs="Segoe UI Symbol"/>
                    <w:b/>
                    <w:bCs/>
                    <w:sz w:val="22"/>
                    <w:szCs w:val="22"/>
                  </w:rPr>
                  <w:t>☐</w:t>
                </w:r>
              </w:sdtContent>
            </w:sdt>
            <w:r w:rsidRPr="009A2578">
              <w:rPr>
                <w:rFonts w:ascii="Century Gothic" w:eastAsia="MS Gothic" w:hAnsi="Century Gothic"/>
                <w:b/>
                <w:bCs/>
                <w:sz w:val="22"/>
                <w:szCs w:val="22"/>
              </w:rPr>
              <w:t xml:space="preserve"> </w:t>
            </w:r>
            <w:r w:rsidRPr="009A2578">
              <w:rPr>
                <w:rFonts w:ascii="Century Gothic" w:hAnsi="Century Gothic"/>
                <w:b/>
                <w:bCs/>
                <w:sz w:val="22"/>
                <w:szCs w:val="22"/>
              </w:rPr>
              <w:t>Altro</w:t>
            </w:r>
          </w:p>
        </w:tc>
        <w:tc>
          <w:tcPr>
            <w:tcW w:w="7080" w:type="dxa"/>
          </w:tcPr>
          <w:p w14:paraId="03E52833" w14:textId="77777777" w:rsidR="00E84882" w:rsidRPr="00D05CD8" w:rsidRDefault="00E84882" w:rsidP="00AE0EB0">
            <w:pPr>
              <w:rPr>
                <w:highlight w:val="yellow"/>
              </w:rPr>
            </w:pPr>
          </w:p>
        </w:tc>
      </w:tr>
    </w:tbl>
    <w:p w14:paraId="0BB61AE2" w14:textId="77777777" w:rsidR="00E84882" w:rsidRDefault="00E84882" w:rsidP="00E84882">
      <w:pPr>
        <w:pStyle w:val="Nessunaspaziatura"/>
        <w:rPr>
          <w:rFonts w:ascii="Century Gothic" w:hAnsi="Century Gothic"/>
          <w:sz w:val="22"/>
          <w:szCs w:val="22"/>
        </w:rPr>
      </w:pPr>
    </w:p>
    <w:p w14:paraId="64321110" w14:textId="77777777" w:rsidR="00E84882" w:rsidRDefault="00E84882" w:rsidP="00E84882">
      <w:pPr>
        <w:jc w:val="left"/>
        <w:rPr>
          <w:sz w:val="22"/>
          <w:szCs w:val="22"/>
        </w:rPr>
      </w:pPr>
      <w:r>
        <w:rPr>
          <w:sz w:val="22"/>
          <w:szCs w:val="22"/>
        </w:rPr>
        <w:br w:type="page"/>
      </w:r>
    </w:p>
    <w:tbl>
      <w:tblPr>
        <w:tblStyle w:val="Grigliatabella"/>
        <w:tblW w:w="10276" w:type="dxa"/>
        <w:tblLook w:val="04A0" w:firstRow="1" w:lastRow="0" w:firstColumn="1" w:lastColumn="0" w:noHBand="0" w:noVBand="1"/>
      </w:tblPr>
      <w:tblGrid>
        <w:gridCol w:w="10276"/>
      </w:tblGrid>
      <w:tr w:rsidR="00E84882" w:rsidRPr="00C10825" w14:paraId="12975211" w14:textId="77777777" w:rsidTr="00AE0EB0">
        <w:trPr>
          <w:trHeight w:val="684"/>
        </w:trPr>
        <w:tc>
          <w:tcPr>
            <w:tcW w:w="10276" w:type="dxa"/>
            <w:shd w:val="clear" w:color="auto" w:fill="075365"/>
          </w:tcPr>
          <w:p w14:paraId="6FC57F28" w14:textId="77777777" w:rsidR="00E84882" w:rsidRPr="00C10825" w:rsidRDefault="00E84882" w:rsidP="00AE0EB0">
            <w:pPr>
              <w:pStyle w:val="Titolo2"/>
              <w:rPr>
                <w:color w:val="FFFFFF" w:themeColor="background1"/>
              </w:rPr>
            </w:pPr>
            <w:r w:rsidRPr="00C10825">
              <w:rPr>
                <w:color w:val="FFFFFF" w:themeColor="background1"/>
              </w:rPr>
              <w:lastRenderedPageBreak/>
              <w:t>DESCRIZIONE DELGLI EVENTI*</w:t>
            </w:r>
          </w:p>
          <w:p w14:paraId="06AC1466" w14:textId="77777777" w:rsidR="00E84882" w:rsidRPr="00C10825" w:rsidRDefault="00E84882" w:rsidP="00AE0EB0">
            <w:pPr>
              <w:rPr>
                <w:color w:val="FFFFFF" w:themeColor="background1"/>
                <w:sz w:val="18"/>
                <w:szCs w:val="18"/>
              </w:rPr>
            </w:pPr>
            <w:r w:rsidRPr="00C10825">
              <w:rPr>
                <w:color w:val="FFFFFF" w:themeColor="background1"/>
                <w:sz w:val="18"/>
                <w:szCs w:val="18"/>
              </w:rPr>
              <w:t>Riportare di seguito tutti gli elementi utili sui fatti intervenuti. Esempio: data, ora, luogo, come è avvenuta l’operazione, eventuale notifica ricevuta; altre circostanze in cui è avvenuta l’operazione; eventuali attività svolte</w:t>
            </w:r>
          </w:p>
        </w:tc>
      </w:tr>
      <w:tr w:rsidR="00E84882" w:rsidRPr="00C87EB7" w14:paraId="330F6A12" w14:textId="77777777" w:rsidTr="00AE0EB0">
        <w:trPr>
          <w:trHeight w:val="11364"/>
        </w:trPr>
        <w:tc>
          <w:tcPr>
            <w:tcW w:w="10276" w:type="dxa"/>
          </w:tcPr>
          <w:p w14:paraId="523414D1" w14:textId="77777777" w:rsidR="00E84882" w:rsidRPr="000A73E0" w:rsidRDefault="00E84882" w:rsidP="00AE0EB0">
            <w:pPr>
              <w:rPr>
                <w:highlight w:val="yellow"/>
              </w:rPr>
            </w:pPr>
          </w:p>
        </w:tc>
      </w:tr>
    </w:tbl>
    <w:p w14:paraId="71650DB3" w14:textId="77777777" w:rsidR="00E84882" w:rsidRDefault="00E84882" w:rsidP="00E84882">
      <w:pPr>
        <w:pStyle w:val="Nessunaspaziatura"/>
        <w:rPr>
          <w:rFonts w:ascii="Century Gothic" w:hAnsi="Century Gothic"/>
          <w:sz w:val="22"/>
          <w:szCs w:val="22"/>
        </w:rPr>
      </w:pPr>
    </w:p>
    <w:p w14:paraId="4CCB9213" w14:textId="77777777" w:rsidR="00E84882" w:rsidRDefault="00E84882" w:rsidP="00E84882">
      <w:pPr>
        <w:jc w:val="left"/>
        <w:rPr>
          <w:szCs w:val="22"/>
        </w:rPr>
      </w:pPr>
      <w:r>
        <w:rPr>
          <w:sz w:val="22"/>
          <w:szCs w:val="22"/>
        </w:rPr>
        <w:br w:type="page"/>
      </w:r>
    </w:p>
    <w:tbl>
      <w:tblPr>
        <w:tblStyle w:val="Grigliatabella"/>
        <w:tblW w:w="10201" w:type="dxa"/>
        <w:tblLook w:val="04A0" w:firstRow="1" w:lastRow="0" w:firstColumn="1" w:lastColumn="0" w:noHBand="0" w:noVBand="1"/>
      </w:tblPr>
      <w:tblGrid>
        <w:gridCol w:w="5100"/>
        <w:gridCol w:w="5101"/>
      </w:tblGrid>
      <w:tr w:rsidR="00E84882" w:rsidRPr="00C10825" w14:paraId="23DCEA76" w14:textId="77777777" w:rsidTr="00AE0EB0">
        <w:trPr>
          <w:trHeight w:val="573"/>
        </w:trPr>
        <w:tc>
          <w:tcPr>
            <w:tcW w:w="10201" w:type="dxa"/>
            <w:gridSpan w:val="2"/>
            <w:shd w:val="clear" w:color="auto" w:fill="075365"/>
          </w:tcPr>
          <w:p w14:paraId="38AFBB18" w14:textId="77777777" w:rsidR="00E84882" w:rsidRDefault="00E84882" w:rsidP="00AE0EB0">
            <w:pPr>
              <w:jc w:val="center"/>
              <w:rPr>
                <w:color w:val="FFFFFF" w:themeColor="background1"/>
              </w:rPr>
            </w:pPr>
            <w:r w:rsidRPr="00E017E8">
              <w:rPr>
                <w:b/>
                <w:bCs/>
                <w:color w:val="FFFFFF" w:themeColor="background1"/>
                <w:sz w:val="24"/>
                <w:szCs w:val="24"/>
              </w:rPr>
              <w:lastRenderedPageBreak/>
              <w:t>ULTERIORI SPECIFICHE PER LA DEFINIZIONE DELL’EVENTO</w:t>
            </w:r>
            <w:r w:rsidRPr="00C10825">
              <w:rPr>
                <w:color w:val="FFFFFF" w:themeColor="background1"/>
              </w:rPr>
              <w:t xml:space="preserve"> </w:t>
            </w:r>
          </w:p>
          <w:p w14:paraId="48A9598A" w14:textId="77777777" w:rsidR="00E84882" w:rsidRPr="00C10825" w:rsidRDefault="00E84882" w:rsidP="00AE0EB0">
            <w:pPr>
              <w:jc w:val="center"/>
              <w:rPr>
                <w:b/>
                <w:bCs/>
                <w:color w:val="FFFFFF" w:themeColor="background1"/>
                <w:sz w:val="18"/>
                <w:szCs w:val="18"/>
              </w:rPr>
            </w:pPr>
            <w:r w:rsidRPr="00C10825">
              <w:rPr>
                <w:color w:val="FFFFFF" w:themeColor="background1"/>
                <w:sz w:val="18"/>
                <w:szCs w:val="18"/>
              </w:rPr>
              <w:t>Scegliere la/le casistiche che meglio descrivono il motivo della contestazione</w:t>
            </w:r>
          </w:p>
        </w:tc>
      </w:tr>
      <w:tr w:rsidR="00E84882" w:rsidRPr="00C87EB7" w14:paraId="51AB55B2" w14:textId="77777777" w:rsidTr="00AE0EB0">
        <w:trPr>
          <w:trHeight w:val="369"/>
        </w:trPr>
        <w:tc>
          <w:tcPr>
            <w:tcW w:w="10201" w:type="dxa"/>
            <w:gridSpan w:val="2"/>
            <w:vAlign w:val="center"/>
          </w:tcPr>
          <w:p w14:paraId="6D1B76D9" w14:textId="77777777" w:rsidR="00E84882" w:rsidRPr="00A60780" w:rsidRDefault="00E84882" w:rsidP="00AE0EB0">
            <w:sdt>
              <w:sdtPr>
                <w:id w:val="22151616"/>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L</w:t>
            </w:r>
            <w:r w:rsidRPr="00C87EB7">
              <w:t>e operazioni indicate non sono state autorizzate</w:t>
            </w:r>
          </w:p>
        </w:tc>
      </w:tr>
      <w:tr w:rsidR="00E84882" w:rsidRPr="00C87EB7" w14:paraId="61473345" w14:textId="77777777" w:rsidTr="00AE0EB0">
        <w:trPr>
          <w:trHeight w:val="416"/>
        </w:trPr>
        <w:tc>
          <w:tcPr>
            <w:tcW w:w="10201" w:type="dxa"/>
            <w:gridSpan w:val="2"/>
            <w:vAlign w:val="center"/>
          </w:tcPr>
          <w:p w14:paraId="3503790A" w14:textId="77777777" w:rsidR="00E84882" w:rsidRPr="00A60780" w:rsidRDefault="00E84882" w:rsidP="00AE0EB0">
            <w:sdt>
              <w:sdtPr>
                <w:id w:val="-1000114226"/>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L</w:t>
            </w:r>
            <w:r w:rsidRPr="00C87EB7">
              <w:t xml:space="preserve">e operazioni indicate sono state da me autorizzate, ma per beneficiario o importo diverso </w:t>
            </w:r>
          </w:p>
        </w:tc>
      </w:tr>
      <w:tr w:rsidR="00E84882" w:rsidRPr="00C87EB7" w14:paraId="672F5891" w14:textId="77777777" w:rsidTr="00AE0EB0">
        <w:trPr>
          <w:trHeight w:val="799"/>
        </w:trPr>
        <w:tc>
          <w:tcPr>
            <w:tcW w:w="10201" w:type="dxa"/>
            <w:gridSpan w:val="2"/>
            <w:vAlign w:val="center"/>
          </w:tcPr>
          <w:p w14:paraId="0386D894" w14:textId="77777777" w:rsidR="00E84882" w:rsidRPr="009D66C0" w:rsidRDefault="00E84882" w:rsidP="00AE0EB0">
            <w:sdt>
              <w:sdtPr>
                <w:id w:val="1938176501"/>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w:t>
            </w:r>
            <w:r w:rsidRPr="00F855F6">
              <w:rPr>
                <w:caps/>
              </w:rPr>
              <w:t>è</w:t>
            </w:r>
            <w:r w:rsidRPr="00C87EB7">
              <w:t xml:space="preserve"> stata comunicata al creditore la revoca del mandato all’addebito</w:t>
            </w:r>
            <w:r>
              <w:t xml:space="preserve"> </w:t>
            </w:r>
            <w:r w:rsidRPr="00C87EB7">
              <w:t>[</w:t>
            </w:r>
            <w:r>
              <w:t>D</w:t>
            </w:r>
            <w:r w:rsidRPr="00C87EB7">
              <w:t>a selezionare solo in caso di addebiti SDD intervenuti successivamente ad una comunicazione di revoca].</w:t>
            </w:r>
          </w:p>
        </w:tc>
      </w:tr>
      <w:tr w:rsidR="00E84882" w:rsidRPr="00C87EB7" w14:paraId="303D97FD" w14:textId="77777777" w:rsidTr="00AE0EB0">
        <w:trPr>
          <w:trHeight w:val="1264"/>
        </w:trPr>
        <w:tc>
          <w:tcPr>
            <w:tcW w:w="5100" w:type="dxa"/>
            <w:vAlign w:val="center"/>
          </w:tcPr>
          <w:p w14:paraId="1E65925D" w14:textId="77777777" w:rsidR="00E84882" w:rsidRPr="009D66C0" w:rsidRDefault="00E84882" w:rsidP="00AE0EB0">
            <w:sdt>
              <w:sdtPr>
                <w:id w:val="1948770968"/>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r w:rsidRPr="00C87EB7">
                  <w:t xml:space="preserve"> </w:t>
                </w:r>
              </w:sdtContent>
            </w:sdt>
            <w:r>
              <w:t>D</w:t>
            </w:r>
            <w:r w:rsidRPr="00C87EB7">
              <w:t xml:space="preserve">i aver provveduto al blocco dello strumento di pagamento (Home Banking/carta di pagamento) in data ___/___/________ </w:t>
            </w:r>
          </w:p>
        </w:tc>
        <w:tc>
          <w:tcPr>
            <w:tcW w:w="5101" w:type="dxa"/>
            <w:vAlign w:val="center"/>
          </w:tcPr>
          <w:p w14:paraId="39ACAB8A" w14:textId="77777777" w:rsidR="00E84882" w:rsidRPr="009D66C0" w:rsidRDefault="00E84882" w:rsidP="00AE0EB0">
            <w:sdt>
              <w:sdtPr>
                <w:id w:val="526621790"/>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non aver provveduto al blocco dello strumento di pagamento (Home Banking/carta di pagamento)</w:t>
            </w:r>
          </w:p>
        </w:tc>
      </w:tr>
      <w:tr w:rsidR="00E84882" w:rsidRPr="00C87EB7" w14:paraId="29705DE9" w14:textId="77777777" w:rsidTr="00AE0EB0">
        <w:trPr>
          <w:trHeight w:val="1268"/>
        </w:trPr>
        <w:tc>
          <w:tcPr>
            <w:tcW w:w="5100" w:type="dxa"/>
            <w:vAlign w:val="center"/>
          </w:tcPr>
          <w:p w14:paraId="45FC89FE" w14:textId="77777777" w:rsidR="00E84882" w:rsidRPr="009D66C0" w:rsidRDefault="00E84882" w:rsidP="00AE0EB0">
            <w:sdt>
              <w:sdtPr>
                <w:id w:val="2110700253"/>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aver ceduto, anche solo temporaneamente, le credenziali di sicurezza personalizzate dello strumento di pagamento a terzi</w:t>
            </w:r>
          </w:p>
        </w:tc>
        <w:tc>
          <w:tcPr>
            <w:tcW w:w="5101" w:type="dxa"/>
            <w:vAlign w:val="center"/>
          </w:tcPr>
          <w:p w14:paraId="0446C140" w14:textId="77777777" w:rsidR="00E84882" w:rsidRPr="009D66C0" w:rsidRDefault="00E84882" w:rsidP="00AE0EB0">
            <w:pPr>
              <w:jc w:val="left"/>
            </w:pPr>
            <w:sdt>
              <w:sdtPr>
                <w:id w:val="1327263198"/>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non aver ceduto, neppure temporaneamente, le credenziali di sicurezza personalizzate dello strumento di pagamento a terzi</w:t>
            </w:r>
          </w:p>
        </w:tc>
      </w:tr>
      <w:tr w:rsidR="00E84882" w:rsidRPr="00C87EB7" w14:paraId="7CA987AB" w14:textId="77777777" w:rsidTr="00AE0EB0">
        <w:trPr>
          <w:trHeight w:val="1272"/>
        </w:trPr>
        <w:tc>
          <w:tcPr>
            <w:tcW w:w="5100" w:type="dxa"/>
            <w:vAlign w:val="center"/>
          </w:tcPr>
          <w:p w14:paraId="56CF8D2F" w14:textId="77777777" w:rsidR="00E84882" w:rsidRPr="009D66C0" w:rsidRDefault="00E84882" w:rsidP="00AE0EB0">
            <w:sdt>
              <w:sdtPr>
                <w:id w:val="359637774"/>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 xml:space="preserve">i aver subito furti/smarrimenti che hanno coinvolto documenti o supporti contenenti le credenziali di sicurezza personalizzate dello strumento di pagamento </w:t>
            </w:r>
          </w:p>
        </w:tc>
        <w:tc>
          <w:tcPr>
            <w:tcW w:w="5101" w:type="dxa"/>
            <w:vAlign w:val="center"/>
          </w:tcPr>
          <w:p w14:paraId="7368203C" w14:textId="77777777" w:rsidR="00E84882" w:rsidRPr="009D66C0" w:rsidRDefault="00E84882" w:rsidP="00AE0EB0">
            <w:sdt>
              <w:sdtPr>
                <w:id w:val="869481436"/>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non aver subito furti/smarrimenti che possono aver coinvolto documenti o supporti contenenti le credenziali di sicurezza personalizzate dello strumento di pagamento</w:t>
            </w:r>
          </w:p>
        </w:tc>
      </w:tr>
      <w:tr w:rsidR="00E84882" w:rsidRPr="00C87EB7" w14:paraId="1A613EF1" w14:textId="77777777" w:rsidTr="00AE0EB0">
        <w:trPr>
          <w:trHeight w:val="1971"/>
        </w:trPr>
        <w:tc>
          <w:tcPr>
            <w:tcW w:w="5100" w:type="dxa"/>
            <w:vAlign w:val="center"/>
          </w:tcPr>
          <w:p w14:paraId="0EC69E4A" w14:textId="77777777" w:rsidR="00E84882" w:rsidRPr="009D66C0" w:rsidRDefault="00E84882" w:rsidP="00AE0EB0">
            <w:sdt>
              <w:sdtPr>
                <w:id w:val="760314434"/>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aver potenzialmente divulgato, tramite contatto via sms/telefono/e-mail o indirettamente tramite accesso fortuito a link riportati all’interno dei messaggi ricevuti, le mie credenziali di sicurezza personalizzate dello strumento di pagamento a soggetti/enti terzi</w:t>
            </w:r>
          </w:p>
        </w:tc>
        <w:tc>
          <w:tcPr>
            <w:tcW w:w="5101" w:type="dxa"/>
            <w:vAlign w:val="center"/>
          </w:tcPr>
          <w:p w14:paraId="74B33766" w14:textId="77777777" w:rsidR="00E84882" w:rsidRPr="009D66C0" w:rsidRDefault="00E84882" w:rsidP="00AE0EB0">
            <w:sdt>
              <w:sdtPr>
                <w:id w:val="-253515478"/>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non aver divulgato, tramite contatto via sms/telefono/e-mail o indirettamente tramite accesso fortuito a link riportati all’interno dei messaggi ricevuti, le mie credenziali di sicurezza personalizzate dello strumento di pagamento a soggetti/enti terzi</w:t>
            </w:r>
          </w:p>
        </w:tc>
      </w:tr>
    </w:tbl>
    <w:p w14:paraId="1FB852D5" w14:textId="77777777" w:rsidR="00E84882" w:rsidRPr="00B00EC3" w:rsidRDefault="00E84882" w:rsidP="00E84882">
      <w:pPr>
        <w:spacing w:after="0"/>
      </w:pPr>
    </w:p>
    <w:tbl>
      <w:tblPr>
        <w:tblStyle w:val="Grigliatabella"/>
        <w:tblW w:w="10201" w:type="dxa"/>
        <w:tblLook w:val="04A0" w:firstRow="1" w:lastRow="0" w:firstColumn="1" w:lastColumn="0" w:noHBand="0" w:noVBand="1"/>
      </w:tblPr>
      <w:tblGrid>
        <w:gridCol w:w="10201"/>
      </w:tblGrid>
      <w:tr w:rsidR="00E84882" w:rsidRPr="00C10825" w14:paraId="47A2E27E" w14:textId="77777777" w:rsidTr="00AE0EB0">
        <w:tc>
          <w:tcPr>
            <w:tcW w:w="10201" w:type="dxa"/>
            <w:shd w:val="clear" w:color="auto" w:fill="075365"/>
          </w:tcPr>
          <w:p w14:paraId="7D4E8074" w14:textId="77777777" w:rsidR="00E84882" w:rsidRPr="00C10825" w:rsidRDefault="00E84882" w:rsidP="00AE0EB0">
            <w:pPr>
              <w:pStyle w:val="Titolo2"/>
              <w:rPr>
                <w:color w:val="FFFFFF" w:themeColor="background1"/>
              </w:rPr>
            </w:pPr>
            <w:r w:rsidRPr="00C10825">
              <w:rPr>
                <w:color w:val="FFFFFF" w:themeColor="background1"/>
              </w:rPr>
              <w:t>ALLEGATI</w:t>
            </w:r>
          </w:p>
        </w:tc>
      </w:tr>
      <w:tr w:rsidR="00E84882" w:rsidRPr="00C87EB7" w14:paraId="4A0AEF9F" w14:textId="77777777" w:rsidTr="00AE0EB0">
        <w:trPr>
          <w:trHeight w:val="396"/>
        </w:trPr>
        <w:tc>
          <w:tcPr>
            <w:tcW w:w="10201" w:type="dxa"/>
            <w:vAlign w:val="center"/>
          </w:tcPr>
          <w:p w14:paraId="4ED7DB75" w14:textId="77777777" w:rsidR="00E84882" w:rsidRPr="009D66C0" w:rsidRDefault="00E84882" w:rsidP="00AE0EB0">
            <w:sdt>
              <w:sdtPr>
                <w:id w:val="2140858915"/>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w:t>
            </w:r>
            <w:r w:rsidRPr="00C87EB7">
              <w:t>Denuncia all’Autorità Giudiziaria</w:t>
            </w:r>
            <w:r>
              <w:rPr>
                <w:rStyle w:val="Rimandonotaapidipagina"/>
                <w:sz w:val="22"/>
                <w:szCs w:val="22"/>
              </w:rPr>
              <w:footnoteReference w:id="1"/>
            </w:r>
          </w:p>
        </w:tc>
      </w:tr>
      <w:tr w:rsidR="00E84882" w:rsidRPr="00C87EB7" w14:paraId="6CEE7F7B" w14:textId="77777777" w:rsidTr="00AE0EB0">
        <w:trPr>
          <w:trHeight w:val="415"/>
        </w:trPr>
        <w:tc>
          <w:tcPr>
            <w:tcW w:w="10201" w:type="dxa"/>
            <w:vAlign w:val="center"/>
          </w:tcPr>
          <w:p w14:paraId="2097719E" w14:textId="77777777" w:rsidR="00E84882" w:rsidRPr="009D66C0" w:rsidRDefault="00E84882" w:rsidP="00AE0EB0">
            <w:sdt>
              <w:sdtPr>
                <w:id w:val="652716468"/>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w:t>
            </w:r>
            <w:r w:rsidRPr="00C87EB7">
              <w:t>Documento d’Identità</w:t>
            </w:r>
            <w:r>
              <w:rPr>
                <w:rStyle w:val="Rimandonotaapidipagina"/>
              </w:rPr>
              <w:footnoteReference w:id="2"/>
            </w:r>
            <w:r>
              <w:t xml:space="preserve"> </w:t>
            </w:r>
          </w:p>
        </w:tc>
      </w:tr>
      <w:tr w:rsidR="00E84882" w:rsidRPr="00C87EB7" w14:paraId="78EA6620" w14:textId="77777777" w:rsidTr="00AE0EB0">
        <w:trPr>
          <w:trHeight w:val="345"/>
        </w:trPr>
        <w:tc>
          <w:tcPr>
            <w:tcW w:w="10201" w:type="dxa"/>
            <w:vAlign w:val="center"/>
          </w:tcPr>
          <w:p w14:paraId="149D7DA9" w14:textId="77777777" w:rsidR="00E84882" w:rsidRPr="009D66C0" w:rsidRDefault="00E84882" w:rsidP="00AE0EB0">
            <w:sdt>
              <w:sdtPr>
                <w:id w:val="1534829369"/>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r w:rsidRPr="00C87EB7">
                  <w:t xml:space="preserve"> </w:t>
                </w:r>
              </w:sdtContent>
            </w:sdt>
            <w:r w:rsidRPr="00C87EB7">
              <w:t>Codice Fiscale</w:t>
            </w:r>
          </w:p>
        </w:tc>
      </w:tr>
      <w:tr w:rsidR="00E84882" w:rsidRPr="00C87EB7" w14:paraId="2D1D402E" w14:textId="77777777" w:rsidTr="00AE0EB0">
        <w:trPr>
          <w:trHeight w:val="359"/>
        </w:trPr>
        <w:tc>
          <w:tcPr>
            <w:tcW w:w="10201" w:type="dxa"/>
            <w:vAlign w:val="center"/>
          </w:tcPr>
          <w:p w14:paraId="535CE07F" w14:textId="77777777" w:rsidR="00E84882" w:rsidRPr="009D66C0" w:rsidRDefault="00E84882" w:rsidP="00AE0EB0">
            <w:sdt>
              <w:sdtPr>
                <w:id w:val="-1171323344"/>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w:t>
            </w:r>
            <w:r w:rsidRPr="00C87EB7">
              <w:t>Altro (revoca mandato all’addebito SDD, altro)</w:t>
            </w:r>
          </w:p>
        </w:tc>
      </w:tr>
    </w:tbl>
    <w:p w14:paraId="5633E898" w14:textId="77777777" w:rsidR="00E84882" w:rsidRDefault="00E84882" w:rsidP="00E84882"/>
    <w:p w14:paraId="5D31509D" w14:textId="77777777" w:rsidR="00E84882" w:rsidRDefault="00E84882" w:rsidP="00E84882">
      <w:r w:rsidRPr="00E017E8">
        <w:lastRenderedPageBreak/>
        <w:t>Il/la sottoscritt</w:t>
      </w:r>
      <w:r w:rsidRPr="00E017E8">
        <w:rPr>
          <w:rFonts w:eastAsiaTheme="minorEastAsia"/>
        </w:rPr>
        <w:t>o/a prende atto che, qualora la banca constati che si tratti di un’operazione non autorizzata dal pagatore (dopo le verifiche tecniche del caso e riservandosi la possibilità di richiedere ulteriori delucidazioni al</w:t>
      </w:r>
      <w:r w:rsidRPr="00E017E8">
        <w:rPr>
          <w:rFonts w:asciiTheme="minorHAnsi" w:eastAsiaTheme="minorEastAsia" w:hAnsiTheme="minorHAnsi"/>
        </w:rPr>
        <w:t xml:space="preserve"> cliente), ric</w:t>
      </w:r>
      <w:r>
        <w:t>orrendone le condizioni, la Banca rimborserà l’importo delle operazioni indicate, salvo che abbia motivato sospetto di frode, entro la giornata operativa successiva a quella di ricezione del presente modulo, se ricevuto entro l’orario di chiusura della filiale di riferimento. Il modulo ricevuto dopo la chiusura della filiale, si considera pervenuto nella giornata operativa successiva.</w:t>
      </w:r>
    </w:p>
    <w:p w14:paraId="47EE90F1" w14:textId="77777777" w:rsidR="00E84882" w:rsidRPr="00B00EC3" w:rsidRDefault="00E84882" w:rsidP="00E84882">
      <w:r w:rsidRPr="00993085">
        <w:t xml:space="preserve">Il/la sottoscritto/a autorizza fin d’ora espressamente la Banca/l’emittente a ripristinare la situazione del rapporto come se il rimborso non avesse avuto luogo qualora, all’esito di un’eventuale successiva istruttoria da essa/esso svolta e che dovrà concludersi entro 120 giorni dalla data </w:t>
      </w:r>
      <w:r>
        <w:t>di ricezione del seguente modulo</w:t>
      </w:r>
      <w:r w:rsidRPr="00993085">
        <w:t>, emerga l’autorizzazione dell’operazione. Il ripristino avverrà mediante addebito del conto e/o della carta di pagamento sul/la quale sono state accreditate e sul/la quale lo stesso si impegna a precostituire la relativa provvista. Dell’eventuale rimborso così come dell’eventuale riaddebito, la banca/l’emittente provvederà a darne tempestiva comunicazione al cliente. Decorso il termine sopra indicato, qualora il rimborso risulti in tutto o in parte non dovuto, la Banca/l’emittente non procederà al ripristino della situazione del rapporto con le modalità sopra indicate, pur conservando la stessa/lo stesso il diritto di ottenerne successivamente la restituzione secondo gli strumenti ordinari previsti dall’ordinamento giuridico.</w:t>
      </w:r>
    </w:p>
    <w:p w14:paraId="263B5BB3" w14:textId="77777777" w:rsidR="00E84882" w:rsidRDefault="00E84882" w:rsidP="00E84882"/>
    <w:p w14:paraId="4E3995F4" w14:textId="77777777" w:rsidR="00E84882" w:rsidRDefault="00E84882" w:rsidP="00E84882"/>
    <w:p w14:paraId="123A86C3" w14:textId="77777777" w:rsidR="00E84882" w:rsidRDefault="00E84882" w:rsidP="00E84882"/>
    <w:p w14:paraId="6A50A780" w14:textId="77777777" w:rsidR="00E84882" w:rsidRDefault="00E84882" w:rsidP="00E84882">
      <w:r>
        <w:t>Luogo e Data, __________________, ____/____/_________</w:t>
      </w:r>
    </w:p>
    <w:p w14:paraId="3336D056" w14:textId="77777777" w:rsidR="00E84882" w:rsidRDefault="00E84882" w:rsidP="00E84882">
      <w:pPr>
        <w:jc w:val="right"/>
      </w:pPr>
      <w:r>
        <w:t>_________________________________</w:t>
      </w:r>
    </w:p>
    <w:p w14:paraId="58E3503A" w14:textId="77777777" w:rsidR="00E84882" w:rsidRDefault="00E84882" w:rsidP="00E84882">
      <w:pPr>
        <w:ind w:left="5664" w:firstLine="708"/>
        <w:jc w:val="center"/>
      </w:pPr>
      <w:r>
        <w:t>Firma Cliente</w:t>
      </w:r>
    </w:p>
    <w:p w14:paraId="78DD7B42" w14:textId="77777777" w:rsidR="00641D4C" w:rsidRDefault="00641D4C"/>
    <w:p w14:paraId="63CE7C79" w14:textId="77777777" w:rsidR="00FC295A" w:rsidRDefault="00FC295A"/>
    <w:p w14:paraId="038A2493" w14:textId="77777777" w:rsidR="00FC295A" w:rsidRDefault="00FC295A"/>
    <w:p w14:paraId="65A9BD1E" w14:textId="77777777" w:rsidR="00FC295A" w:rsidRDefault="00FC295A"/>
    <w:p w14:paraId="3BC91E10" w14:textId="77777777" w:rsidR="00FC295A" w:rsidRDefault="00FC295A"/>
    <w:p w14:paraId="2D931073" w14:textId="77777777" w:rsidR="00FC295A" w:rsidRDefault="00FC295A"/>
    <w:p w14:paraId="7DEACDF0" w14:textId="77777777" w:rsidR="00FC295A" w:rsidRDefault="00FC295A"/>
    <w:p w14:paraId="7D46E2BD" w14:textId="77777777" w:rsidR="00E442A9" w:rsidRDefault="00E442A9"/>
    <w:p w14:paraId="2375690B" w14:textId="77777777" w:rsidR="00E442A9" w:rsidRDefault="00E442A9"/>
    <w:p w14:paraId="704216F8" w14:textId="1B4D3B15" w:rsidR="005C7EBD" w:rsidRPr="00F6020D" w:rsidRDefault="005C7EBD"/>
    <w:sectPr w:rsidR="005C7EBD" w:rsidRPr="00F6020D" w:rsidSect="00E442A9">
      <w:headerReference w:type="even" r:id="rId8"/>
      <w:headerReference w:type="default" r:id="rId9"/>
      <w:footerReference w:type="default" r:id="rId10"/>
      <w:headerReference w:type="first" r:id="rId11"/>
      <w:footerReference w:type="first" r:id="rId12"/>
      <w:pgSz w:w="11906" w:h="16838" w:code="9"/>
      <w:pgMar w:top="1701" w:right="964" w:bottom="1134" w:left="936"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2BA8" w14:textId="77777777" w:rsidR="00E84882" w:rsidRDefault="00E84882" w:rsidP="00F6020D">
      <w:r>
        <w:separator/>
      </w:r>
    </w:p>
  </w:endnote>
  <w:endnote w:type="continuationSeparator" w:id="0">
    <w:p w14:paraId="62F33B3F" w14:textId="77777777" w:rsidR="00E84882" w:rsidRDefault="00E84882" w:rsidP="00F6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E00A" w14:textId="77777777" w:rsidR="005C7EBD" w:rsidRDefault="005C7EBD">
    <w:pPr>
      <w:pStyle w:val="Pidipagina"/>
    </w:pPr>
    <w:r>
      <w:rPr>
        <w:noProof/>
        <w:lang w:eastAsia="it-IT"/>
      </w:rPr>
      <w:drawing>
        <wp:inline distT="0" distB="0" distL="0" distR="0" wp14:anchorId="398A6C7B" wp14:editId="0E706BBA">
          <wp:extent cx="6408000" cy="845412"/>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de-carta-retro.jpg"/>
                  <pic:cNvPicPr/>
                </pic:nvPicPr>
                <pic:blipFill>
                  <a:blip r:embed="rId1">
                    <a:extLst>
                      <a:ext uri="{28A0092B-C50C-407E-A947-70E740481C1C}">
                        <a14:useLocalDpi xmlns:a14="http://schemas.microsoft.com/office/drawing/2010/main" val="0"/>
                      </a:ext>
                    </a:extLst>
                  </a:blip>
                  <a:stretch>
                    <a:fillRect/>
                  </a:stretch>
                </pic:blipFill>
                <pic:spPr>
                  <a:xfrm>
                    <a:off x="0" y="0"/>
                    <a:ext cx="6408000" cy="84541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09B5" w14:textId="77777777" w:rsidR="005C7EBD" w:rsidRDefault="001F3529">
    <w:pPr>
      <w:pStyle w:val="Pidipagina"/>
    </w:pPr>
    <w:r>
      <w:rPr>
        <w:noProof/>
        <w:lang w:eastAsia="it-IT"/>
      </w:rPr>
      <w:drawing>
        <wp:inline distT="0" distB="0" distL="0" distR="0" wp14:anchorId="44AECF1A" wp14:editId="014BF2F6">
          <wp:extent cx="6353810" cy="740410"/>
          <wp:effectExtent l="0" t="0" r="889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e-word-300dpi.jpg"/>
                  <pic:cNvPicPr/>
                </pic:nvPicPr>
                <pic:blipFill>
                  <a:blip r:embed="rId1">
                    <a:extLst>
                      <a:ext uri="{28A0092B-C50C-407E-A947-70E740481C1C}">
                        <a14:useLocalDpi xmlns:a14="http://schemas.microsoft.com/office/drawing/2010/main" val="0"/>
                      </a:ext>
                    </a:extLst>
                  </a:blip>
                  <a:stretch>
                    <a:fillRect/>
                  </a:stretch>
                </pic:blipFill>
                <pic:spPr>
                  <a:xfrm>
                    <a:off x="0" y="0"/>
                    <a:ext cx="6353810" cy="7404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0994" w14:textId="77777777" w:rsidR="00E84882" w:rsidRDefault="00E84882" w:rsidP="00F6020D">
      <w:r>
        <w:separator/>
      </w:r>
    </w:p>
  </w:footnote>
  <w:footnote w:type="continuationSeparator" w:id="0">
    <w:p w14:paraId="1BDD953F" w14:textId="77777777" w:rsidR="00E84882" w:rsidRDefault="00E84882" w:rsidP="00F6020D">
      <w:r>
        <w:continuationSeparator/>
      </w:r>
    </w:p>
  </w:footnote>
  <w:footnote w:id="1">
    <w:p w14:paraId="2389AADF" w14:textId="77777777" w:rsidR="00E84882" w:rsidRDefault="00E84882" w:rsidP="00E84882">
      <w:pPr>
        <w:pStyle w:val="Testonotaapidipagina"/>
      </w:pPr>
      <w:r>
        <w:rPr>
          <w:rStyle w:val="Rimandonotaapidipagina"/>
        </w:rPr>
        <w:footnoteRef/>
      </w:r>
      <w:r>
        <w:t xml:space="preserve"> </w:t>
      </w:r>
      <w:r w:rsidRPr="00993085">
        <w:rPr>
          <w:rStyle w:val="notapipaginaCarattere"/>
        </w:rPr>
        <w:t>Si raccomanda alla clientela di presentare tempestivamente alle Autorità competenti la denuncia relativa alla/e operazione/i non autorizzata/e o fraudolenta/e; ciò infatti consente alle Autorità di Pubblica Sicurezza di avviare le indagini e consente al cliente di ricevere una maggiore tutela (ad esempio, per ottenere, nell’ambito del procedimento penale a cui eventualmente si è dato avvio con la denuncia, il sequestro delle somme fraudolentemente sottratte).</w:t>
      </w:r>
    </w:p>
  </w:footnote>
  <w:footnote w:id="2">
    <w:p w14:paraId="736CF2C4" w14:textId="77777777" w:rsidR="00E84882" w:rsidRDefault="00E84882" w:rsidP="00E84882">
      <w:pPr>
        <w:pStyle w:val="notapipagina"/>
      </w:pPr>
      <w:r>
        <w:rPr>
          <w:rStyle w:val="Rimandonotaapidipagina"/>
        </w:rPr>
        <w:footnoteRef/>
      </w:r>
      <w:r>
        <w:t xml:space="preserve"> Necessario in caso di trasmissione del presente modulo tramite raccomandata o PEC/e-mail.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8278" w14:textId="72F08503" w:rsidR="00E84882" w:rsidRDefault="00E84882">
    <w:pPr>
      <w:pStyle w:val="Intestazione"/>
    </w:pPr>
    <w:r>
      <w:rPr>
        <w:noProof/>
        <w14:ligatures w14:val="none"/>
      </w:rPr>
      <mc:AlternateContent>
        <mc:Choice Requires="wps">
          <w:drawing>
            <wp:anchor distT="0" distB="0" distL="0" distR="0" simplePos="0" relativeHeight="251659264" behindDoc="0" locked="0" layoutInCell="1" allowOverlap="1" wp14:anchorId="102BA6A0" wp14:editId="49126631">
              <wp:simplePos x="635" y="635"/>
              <wp:positionH relativeFrom="page">
                <wp:align>right</wp:align>
              </wp:positionH>
              <wp:positionV relativeFrom="page">
                <wp:align>top</wp:align>
              </wp:positionV>
              <wp:extent cx="443865" cy="443865"/>
              <wp:effectExtent l="0" t="0" r="0" b="9525"/>
              <wp:wrapNone/>
              <wp:docPr id="1185734652" name="Casella di testo 2"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6E02CF" w14:textId="696EA6BF" w:rsidR="00E84882" w:rsidRPr="00E84882" w:rsidRDefault="00E84882" w:rsidP="00E84882">
                          <w:pPr>
                            <w:spacing w:after="0"/>
                            <w:rPr>
                              <w:rFonts w:ascii="Calibri" w:eastAsia="Calibri" w:hAnsi="Calibri" w:cs="Calibri"/>
                              <w:noProof/>
                              <w:color w:val="000000"/>
                              <w:sz w:val="18"/>
                              <w:szCs w:val="18"/>
                            </w:rPr>
                          </w:pPr>
                          <w:r w:rsidRPr="00E84882">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02BA6A0" id="_x0000_t202" coordsize="21600,21600" o:spt="202" path="m,l,21600r21600,l21600,xe">
              <v:stroke joinstyle="miter"/>
              <v:path gradientshapeok="t" o:connecttype="rect"/>
            </v:shapetype>
            <v:shape id="Casella di testo 2" o:spid="_x0000_s1026" type="#_x0000_t202" alt="CLASSIFICAZIONE: INTERNO"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7A6E02CF" w14:textId="696EA6BF" w:rsidR="00E84882" w:rsidRPr="00E84882" w:rsidRDefault="00E84882" w:rsidP="00E84882">
                    <w:pPr>
                      <w:spacing w:after="0"/>
                      <w:rPr>
                        <w:rFonts w:ascii="Calibri" w:eastAsia="Calibri" w:hAnsi="Calibri" w:cs="Calibri"/>
                        <w:noProof/>
                        <w:color w:val="000000"/>
                        <w:sz w:val="18"/>
                        <w:szCs w:val="18"/>
                      </w:rPr>
                    </w:pPr>
                    <w:r w:rsidRPr="00E84882">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FBA1" w14:textId="7F5BE9ED" w:rsidR="00E84882" w:rsidRDefault="00E84882">
    <w:pPr>
      <w:pStyle w:val="Intestazione"/>
    </w:pPr>
    <w:r>
      <w:rPr>
        <w:noProof/>
        <w14:ligatures w14:val="none"/>
      </w:rPr>
      <mc:AlternateContent>
        <mc:Choice Requires="wps">
          <w:drawing>
            <wp:anchor distT="0" distB="0" distL="0" distR="0" simplePos="0" relativeHeight="251660288" behindDoc="0" locked="0" layoutInCell="1" allowOverlap="1" wp14:anchorId="042A3811" wp14:editId="525DD0A1">
              <wp:simplePos x="590550" y="361950"/>
              <wp:positionH relativeFrom="page">
                <wp:align>right</wp:align>
              </wp:positionH>
              <wp:positionV relativeFrom="page">
                <wp:align>top</wp:align>
              </wp:positionV>
              <wp:extent cx="443865" cy="443865"/>
              <wp:effectExtent l="0" t="0" r="0" b="9525"/>
              <wp:wrapNone/>
              <wp:docPr id="1931493921" name="Casella di testo 3"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74EA0D" w14:textId="1F43BD41" w:rsidR="00E84882" w:rsidRPr="00E84882" w:rsidRDefault="00E84882" w:rsidP="00E84882">
                          <w:pPr>
                            <w:spacing w:after="0"/>
                            <w:rPr>
                              <w:rFonts w:ascii="Calibri" w:eastAsia="Calibri" w:hAnsi="Calibri" w:cs="Calibri"/>
                              <w:noProof/>
                              <w:color w:val="000000"/>
                              <w:sz w:val="18"/>
                              <w:szCs w:val="18"/>
                            </w:rPr>
                          </w:pPr>
                          <w:r w:rsidRPr="00E84882">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42A3811" id="_x0000_t202" coordsize="21600,21600" o:spt="202" path="m,l,21600r21600,l21600,xe">
              <v:stroke joinstyle="miter"/>
              <v:path gradientshapeok="t" o:connecttype="rect"/>
            </v:shapetype>
            <v:shape id="Casella di testo 3" o:spid="_x0000_s1027" type="#_x0000_t202" alt="CLASSIFICAZIONE: INTERNO"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0B74EA0D" w14:textId="1F43BD41" w:rsidR="00E84882" w:rsidRPr="00E84882" w:rsidRDefault="00E84882" w:rsidP="00E84882">
                    <w:pPr>
                      <w:spacing w:after="0"/>
                      <w:rPr>
                        <w:rFonts w:ascii="Calibri" w:eastAsia="Calibri" w:hAnsi="Calibri" w:cs="Calibri"/>
                        <w:noProof/>
                        <w:color w:val="000000"/>
                        <w:sz w:val="18"/>
                        <w:szCs w:val="18"/>
                      </w:rPr>
                    </w:pPr>
                    <w:r w:rsidRPr="00E84882">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35F7" w14:textId="0BA12A24" w:rsidR="005C7EBD" w:rsidRDefault="00E84882">
    <w:pPr>
      <w:pStyle w:val="Intestazione"/>
    </w:pPr>
    <w:r>
      <w:rPr>
        <w:noProof/>
        <w:lang w:eastAsia="it-IT"/>
        <w14:ligatures w14:val="none"/>
      </w:rPr>
      <mc:AlternateContent>
        <mc:Choice Requires="wps">
          <w:drawing>
            <wp:anchor distT="0" distB="0" distL="0" distR="0" simplePos="0" relativeHeight="251658240" behindDoc="0" locked="0" layoutInCell="1" allowOverlap="1" wp14:anchorId="40DA63D8" wp14:editId="00A2A61F">
              <wp:simplePos x="590550" y="361950"/>
              <wp:positionH relativeFrom="page">
                <wp:align>right</wp:align>
              </wp:positionH>
              <wp:positionV relativeFrom="page">
                <wp:align>top</wp:align>
              </wp:positionV>
              <wp:extent cx="443865" cy="443865"/>
              <wp:effectExtent l="0" t="0" r="0" b="9525"/>
              <wp:wrapNone/>
              <wp:docPr id="278332196" name="Casella di testo 1"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30C985" w14:textId="0BAFB063" w:rsidR="00E84882" w:rsidRPr="00E84882" w:rsidRDefault="00E84882" w:rsidP="00E84882">
                          <w:pPr>
                            <w:spacing w:after="0"/>
                            <w:rPr>
                              <w:rFonts w:ascii="Calibri" w:eastAsia="Calibri" w:hAnsi="Calibri" w:cs="Calibri"/>
                              <w:noProof/>
                              <w:color w:val="000000"/>
                              <w:sz w:val="18"/>
                              <w:szCs w:val="18"/>
                            </w:rPr>
                          </w:pPr>
                          <w:r w:rsidRPr="00E84882">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DA63D8" id="_x0000_t202" coordsize="21600,21600" o:spt="202" path="m,l,21600r21600,l21600,xe">
              <v:stroke joinstyle="miter"/>
              <v:path gradientshapeok="t" o:connecttype="rect"/>
            </v:shapetype>
            <v:shape id="Casella di testo 1" o:spid="_x0000_s1028" type="#_x0000_t202" alt="CLASSIFICAZIONE: INTERNO"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1530C985" w14:textId="0BAFB063" w:rsidR="00E84882" w:rsidRPr="00E84882" w:rsidRDefault="00E84882" w:rsidP="00E84882">
                    <w:pPr>
                      <w:spacing w:after="0"/>
                      <w:rPr>
                        <w:rFonts w:ascii="Calibri" w:eastAsia="Calibri" w:hAnsi="Calibri" w:cs="Calibri"/>
                        <w:noProof/>
                        <w:color w:val="000000"/>
                        <w:sz w:val="18"/>
                        <w:szCs w:val="18"/>
                      </w:rPr>
                    </w:pPr>
                    <w:r w:rsidRPr="00E84882">
                      <w:rPr>
                        <w:rFonts w:ascii="Calibri" w:eastAsia="Calibri" w:hAnsi="Calibri" w:cs="Calibri"/>
                        <w:noProof/>
                        <w:color w:val="000000"/>
                        <w:sz w:val="18"/>
                        <w:szCs w:val="18"/>
                      </w:rPr>
                      <w:t>CLASSIFICAZIONE: INTERNO</w:t>
                    </w:r>
                  </w:p>
                </w:txbxContent>
              </v:textbox>
              <w10:wrap anchorx="page" anchory="page"/>
            </v:shape>
          </w:pict>
        </mc:Fallback>
      </mc:AlternateContent>
    </w:r>
    <w:r w:rsidR="005C7EBD">
      <w:rPr>
        <w:noProof/>
        <w:lang w:eastAsia="it-IT"/>
      </w:rPr>
      <w:drawing>
        <wp:inline distT="0" distB="0" distL="0" distR="0" wp14:anchorId="09E16529" wp14:editId="26F29E47">
          <wp:extent cx="2880000" cy="622549"/>
          <wp:effectExtent l="0" t="0" r="0" b="635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ta-intestata@3x.png"/>
                  <pic:cNvPicPr/>
                </pic:nvPicPr>
                <pic:blipFill>
                  <a:blip r:embed="rId1">
                    <a:extLst>
                      <a:ext uri="{28A0092B-C50C-407E-A947-70E740481C1C}">
                        <a14:useLocalDpi xmlns:a14="http://schemas.microsoft.com/office/drawing/2010/main" val="0"/>
                      </a:ext>
                    </a:extLst>
                  </a:blip>
                  <a:stretch>
                    <a:fillRect/>
                  </a:stretch>
                </pic:blipFill>
                <pic:spPr>
                  <a:xfrm>
                    <a:off x="0" y="0"/>
                    <a:ext cx="2880000" cy="6225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F1E01"/>
    <w:multiLevelType w:val="hybridMultilevel"/>
    <w:tmpl w:val="7B62BE08"/>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583C4C77"/>
    <w:multiLevelType w:val="hybridMultilevel"/>
    <w:tmpl w:val="1556E44E"/>
    <w:lvl w:ilvl="0" w:tplc="43CEAB5E">
      <w:start w:val="16"/>
      <w:numFmt w:val="bullet"/>
      <w:pStyle w:val="elencotabella"/>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1A09CB"/>
    <w:multiLevelType w:val="hybridMultilevel"/>
    <w:tmpl w:val="D400BA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67114931">
    <w:abstractNumId w:val="2"/>
  </w:num>
  <w:num w:numId="2" w16cid:durableId="2004358830">
    <w:abstractNumId w:val="0"/>
  </w:num>
  <w:num w:numId="3" w16cid:durableId="1216812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82"/>
    <w:rsid w:val="001F3529"/>
    <w:rsid w:val="005C7EBD"/>
    <w:rsid w:val="00641D4C"/>
    <w:rsid w:val="00B0626A"/>
    <w:rsid w:val="00E442A9"/>
    <w:rsid w:val="00E84882"/>
    <w:rsid w:val="00F53FDD"/>
    <w:rsid w:val="00F6020D"/>
    <w:rsid w:val="00FC29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66634"/>
  <w15:chartTrackingRefBased/>
  <w15:docId w15:val="{2A22A65C-C4F4-4684-8103-13DF310A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4882"/>
    <w:pPr>
      <w:spacing w:after="160" w:line="278" w:lineRule="auto"/>
      <w:jc w:val="both"/>
    </w:pPr>
    <w:rPr>
      <w:rFonts w:ascii="Century Gothic" w:hAnsi="Century Gothic"/>
      <w:kern w:val="2"/>
      <w:sz w:val="20"/>
      <w:szCs w:val="20"/>
      <w14:ligatures w14:val="standardContextual"/>
    </w:rPr>
  </w:style>
  <w:style w:type="paragraph" w:styleId="Titolo2">
    <w:name w:val="heading 2"/>
    <w:basedOn w:val="Normale"/>
    <w:next w:val="Normale"/>
    <w:link w:val="Titolo2Carattere"/>
    <w:uiPriority w:val="9"/>
    <w:unhideWhenUsed/>
    <w:qFormat/>
    <w:rsid w:val="00E84882"/>
    <w:pPr>
      <w:spacing w:after="0" w:line="240" w:lineRule="auto"/>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6020D"/>
    <w:pPr>
      <w:tabs>
        <w:tab w:val="center" w:pos="4819"/>
        <w:tab w:val="right" w:pos="9638"/>
      </w:tabs>
    </w:pPr>
  </w:style>
  <w:style w:type="character" w:customStyle="1" w:styleId="IntestazioneCarattere">
    <w:name w:val="Intestazione Carattere"/>
    <w:basedOn w:val="Carpredefinitoparagrafo"/>
    <w:link w:val="Intestazione"/>
    <w:uiPriority w:val="99"/>
    <w:rsid w:val="00F6020D"/>
  </w:style>
  <w:style w:type="paragraph" w:styleId="Pidipagina">
    <w:name w:val="footer"/>
    <w:basedOn w:val="Normale"/>
    <w:link w:val="PidipaginaCarattere"/>
    <w:uiPriority w:val="99"/>
    <w:unhideWhenUsed/>
    <w:rsid w:val="00F6020D"/>
    <w:pPr>
      <w:tabs>
        <w:tab w:val="center" w:pos="4819"/>
        <w:tab w:val="right" w:pos="9638"/>
      </w:tabs>
    </w:pPr>
  </w:style>
  <w:style w:type="character" w:customStyle="1" w:styleId="PidipaginaCarattere">
    <w:name w:val="Piè di pagina Carattere"/>
    <w:basedOn w:val="Carpredefinitoparagrafo"/>
    <w:link w:val="Pidipagina"/>
    <w:uiPriority w:val="99"/>
    <w:rsid w:val="00F6020D"/>
  </w:style>
  <w:style w:type="paragraph" w:styleId="Testofumetto">
    <w:name w:val="Balloon Text"/>
    <w:basedOn w:val="Normale"/>
    <w:link w:val="TestofumettoCarattere"/>
    <w:uiPriority w:val="99"/>
    <w:semiHidden/>
    <w:unhideWhenUsed/>
    <w:rsid w:val="005C7E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7EBD"/>
    <w:rPr>
      <w:rFonts w:ascii="Segoe UI" w:hAnsi="Segoe UI" w:cs="Segoe UI"/>
      <w:sz w:val="18"/>
      <w:szCs w:val="18"/>
    </w:rPr>
  </w:style>
  <w:style w:type="character" w:customStyle="1" w:styleId="Titolo2Carattere">
    <w:name w:val="Titolo 2 Carattere"/>
    <w:basedOn w:val="Carpredefinitoparagrafo"/>
    <w:link w:val="Titolo2"/>
    <w:uiPriority w:val="9"/>
    <w:rsid w:val="00E84882"/>
    <w:rPr>
      <w:rFonts w:ascii="Century Gothic" w:hAnsi="Century Gothic"/>
      <w:b/>
      <w:bCs/>
      <w:kern w:val="2"/>
      <w:sz w:val="24"/>
      <w:szCs w:val="24"/>
      <w14:ligatures w14:val="standardContextual"/>
    </w:rPr>
  </w:style>
  <w:style w:type="paragraph" w:styleId="Paragrafoelenco">
    <w:name w:val="List Paragraph"/>
    <w:aliases w:val="Paragrafo elenco 2,Bullet edison,List Paragraph1,List Paragraph11,UEDAŞ Bullet,abc siralı,Use Case List Paragraph,Heading2,Body Bullet,List Paragraph2,List Paragraph3,List Paragraph4,lp1,List-1,Normal bullet 2,Bullet list,numbered"/>
    <w:basedOn w:val="Normale"/>
    <w:link w:val="ParagrafoelencoCarattere"/>
    <w:uiPriority w:val="34"/>
    <w:qFormat/>
    <w:rsid w:val="00E84882"/>
    <w:pPr>
      <w:ind w:left="720"/>
      <w:contextualSpacing/>
    </w:pPr>
  </w:style>
  <w:style w:type="paragraph" w:styleId="Nessunaspaziatura">
    <w:name w:val="No Spacing"/>
    <w:link w:val="NessunaspaziaturaCarattere"/>
    <w:uiPriority w:val="1"/>
    <w:qFormat/>
    <w:rsid w:val="00E84882"/>
    <w:rPr>
      <w:kern w:val="2"/>
      <w:sz w:val="24"/>
      <w:szCs w:val="24"/>
      <w14:ligatures w14:val="standardContextual"/>
    </w:rPr>
  </w:style>
  <w:style w:type="table" w:styleId="Grigliatabella">
    <w:name w:val="Table Grid"/>
    <w:basedOn w:val="Tabellanormale"/>
    <w:uiPriority w:val="39"/>
    <w:rsid w:val="00E84882"/>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E84882"/>
    <w:pPr>
      <w:spacing w:after="0" w:line="240" w:lineRule="auto"/>
    </w:pPr>
  </w:style>
  <w:style w:type="character" w:customStyle="1" w:styleId="TestonotaapidipaginaCarattere">
    <w:name w:val="Testo nota a piè di pagina Carattere"/>
    <w:basedOn w:val="Carpredefinitoparagrafo"/>
    <w:link w:val="Testonotaapidipagina"/>
    <w:uiPriority w:val="99"/>
    <w:rsid w:val="00E84882"/>
    <w:rPr>
      <w:rFonts w:ascii="Century Gothic" w:hAnsi="Century Gothic"/>
      <w:kern w:val="2"/>
      <w:sz w:val="20"/>
      <w:szCs w:val="20"/>
      <w14:ligatures w14:val="standardContextual"/>
    </w:rPr>
  </w:style>
  <w:style w:type="character" w:styleId="Rimandonotaapidipagina">
    <w:name w:val="footnote reference"/>
    <w:basedOn w:val="Carpredefinitoparagrafo"/>
    <w:uiPriority w:val="99"/>
    <w:semiHidden/>
    <w:unhideWhenUsed/>
    <w:rsid w:val="00E84882"/>
    <w:rPr>
      <w:vertAlign w:val="superscript"/>
    </w:rPr>
  </w:style>
  <w:style w:type="paragraph" w:customStyle="1" w:styleId="notapipagina">
    <w:name w:val="nota piè pagina"/>
    <w:basedOn w:val="Testonotaapidipagina"/>
    <w:link w:val="notapipaginaCarattere"/>
    <w:qFormat/>
    <w:rsid w:val="00E84882"/>
    <w:rPr>
      <w:sz w:val="16"/>
      <w:szCs w:val="16"/>
    </w:rPr>
  </w:style>
  <w:style w:type="character" w:customStyle="1" w:styleId="notapipaginaCarattere">
    <w:name w:val="nota piè pagina Carattere"/>
    <w:basedOn w:val="TestonotaapidipaginaCarattere"/>
    <w:link w:val="notapipagina"/>
    <w:rsid w:val="00E84882"/>
    <w:rPr>
      <w:rFonts w:ascii="Century Gothic" w:hAnsi="Century Gothic"/>
      <w:kern w:val="2"/>
      <w:sz w:val="16"/>
      <w:szCs w:val="16"/>
      <w14:ligatures w14:val="standardContextual"/>
    </w:rPr>
  </w:style>
  <w:style w:type="paragraph" w:customStyle="1" w:styleId="elencotabella">
    <w:name w:val="elenco tabella"/>
    <w:basedOn w:val="Nessunaspaziatura"/>
    <w:link w:val="elencotabellaCarattere"/>
    <w:qFormat/>
    <w:rsid w:val="00E84882"/>
    <w:pPr>
      <w:numPr>
        <w:numId w:val="3"/>
      </w:numPr>
      <w:ind w:left="171" w:hanging="171"/>
    </w:pPr>
    <w:rPr>
      <w:rFonts w:ascii="Century Gothic" w:hAnsi="Century Gothic"/>
      <w:sz w:val="20"/>
      <w:szCs w:val="20"/>
    </w:rPr>
  </w:style>
  <w:style w:type="character" w:customStyle="1" w:styleId="NessunaspaziaturaCarattere">
    <w:name w:val="Nessuna spaziatura Carattere"/>
    <w:basedOn w:val="Carpredefinitoparagrafo"/>
    <w:link w:val="Nessunaspaziatura"/>
    <w:uiPriority w:val="1"/>
    <w:rsid w:val="00E84882"/>
    <w:rPr>
      <w:kern w:val="2"/>
      <w:sz w:val="24"/>
      <w:szCs w:val="24"/>
      <w14:ligatures w14:val="standardContextual"/>
    </w:rPr>
  </w:style>
  <w:style w:type="character" w:customStyle="1" w:styleId="elencotabellaCarattere">
    <w:name w:val="elenco tabella Carattere"/>
    <w:basedOn w:val="NessunaspaziaturaCarattere"/>
    <w:link w:val="elencotabella"/>
    <w:rsid w:val="00E84882"/>
    <w:rPr>
      <w:rFonts w:ascii="Century Gothic" w:hAnsi="Century Gothic"/>
      <w:kern w:val="2"/>
      <w:sz w:val="20"/>
      <w:szCs w:val="20"/>
      <w14:ligatures w14:val="standardContextual"/>
    </w:rPr>
  </w:style>
  <w:style w:type="character" w:customStyle="1" w:styleId="ParagrafoelencoCarattere">
    <w:name w:val="Paragrafo elenco Carattere"/>
    <w:aliases w:val="Paragrafo elenco 2 Carattere,Bullet edison Carattere,List Paragraph1 Carattere,List Paragraph11 Carattere,UEDAŞ Bullet Carattere,abc siralı Carattere,Use Case List Paragraph Carattere,Heading2 Carattere,Body Bullet Carattere"/>
    <w:basedOn w:val="Carpredefinitoparagrafo"/>
    <w:link w:val="Paragrafoelenco"/>
    <w:uiPriority w:val="34"/>
    <w:qFormat/>
    <w:rsid w:val="00E84882"/>
    <w:rPr>
      <w:rFonts w:ascii="Century Gothic" w:hAnsi="Century Gothic"/>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O:\Commerciale\CORPORATE%20IDENTITY\CARTA%20INTESTATA%20ZKB.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ZKB.dotx</Template>
  <TotalTime>3</TotalTime>
  <Pages>8</Pages>
  <Words>1382</Words>
  <Characters>7878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kt0214 - Clarici Mateja</dc:creator>
  <cp:keywords/>
  <dc:description/>
  <cp:lastModifiedBy>Mateja Clarici</cp:lastModifiedBy>
  <cp:revision>1</cp:revision>
  <cp:lastPrinted>2019-05-30T10:16:00Z</cp:lastPrinted>
  <dcterms:created xsi:type="dcterms:W3CDTF">2025-08-28T07:09:00Z</dcterms:created>
  <dcterms:modified xsi:type="dcterms:W3CDTF">2025-08-28T07:12:00Z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10970324,46acdffc,73204221</vt:lpwstr>
  </property>
  <property fmtid="{D5CDD505-2E9C-101B-9397-08002B2CF9AE}" pid="3" name="ClassificationContentMarkingHeaderFontProps">
    <vt:lpwstr>#000000,9,Calibri</vt:lpwstr>
  </property>
  <property fmtid="{D5CDD505-2E9C-101B-9397-08002B2CF9AE}" pid="4" name="ClassificationContentMarkingHeaderText">
    <vt:lpwstr>CLASSIFICAZIONE: INTERNO</vt:lpwstr>
  </property>
  <property fmtid="{D5CDD505-2E9C-101B-9397-08002B2CF9AE}" pid="5" name="MSIP_Label_64984b9b-a316-4492-8684-776f14bc2e3d_Enabled">
    <vt:lpwstr>true</vt:lpwstr>
  </property>
  <property fmtid="{D5CDD505-2E9C-101B-9397-08002B2CF9AE}" pid="6" name="MSIP_Label_64984b9b-a316-4492-8684-776f14bc2e3d_SetDate">
    <vt:lpwstr>2025-08-28T07:12:19Z</vt:lpwstr>
  </property>
  <property fmtid="{D5CDD505-2E9C-101B-9397-08002B2CF9AE}" pid="7" name="MSIP_Label_64984b9b-a316-4492-8684-776f14bc2e3d_Method">
    <vt:lpwstr>Standard</vt:lpwstr>
  </property>
  <property fmtid="{D5CDD505-2E9C-101B-9397-08002B2CF9AE}" pid="8" name="MSIP_Label_64984b9b-a316-4492-8684-776f14bc2e3d_Name">
    <vt:lpwstr>Interno - Classificazione</vt:lpwstr>
  </property>
  <property fmtid="{D5CDD505-2E9C-101B-9397-08002B2CF9AE}" pid="9" name="MSIP_Label_64984b9b-a316-4492-8684-776f14bc2e3d_SiteId">
    <vt:lpwstr>e826a394-b357-4752-a376-5c7d102ac533</vt:lpwstr>
  </property>
  <property fmtid="{D5CDD505-2E9C-101B-9397-08002B2CF9AE}" pid="10" name="MSIP_Label_64984b9b-a316-4492-8684-776f14bc2e3d_ActionId">
    <vt:lpwstr>3edddab9-af7c-44ff-bcdf-3f4491d9499b</vt:lpwstr>
  </property>
  <property fmtid="{D5CDD505-2E9C-101B-9397-08002B2CF9AE}" pid="11" name="MSIP_Label_64984b9b-a316-4492-8684-776f14bc2e3d_ContentBits">
    <vt:lpwstr>1</vt:lpwstr>
  </property>
</Properties>
</file>